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5B" w:rsidRPr="00CD7780" w:rsidRDefault="004D725B" w:rsidP="004D725B">
      <w:pPr>
        <w:spacing w:line="240" w:lineRule="auto"/>
        <w:jc w:val="center"/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</w:pP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Informe</w:t>
      </w:r>
      <w:r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Final</w:t>
      </w: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de</w:t>
      </w:r>
      <w:r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Seguimiento del Estudio Clínico</w:t>
      </w:r>
      <w:r w:rsidR="00D15716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(EO, EOM, Proyectos de Investigación)</w:t>
      </w:r>
    </w:p>
    <w:p w:rsidR="004D725B" w:rsidRPr="00AF1C95" w:rsidRDefault="004D725B" w:rsidP="004D725B">
      <w:pPr>
        <w:spacing w:after="400" w:line="240" w:lineRule="auto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4D725B" w:rsidTr="00762F46">
        <w:tc>
          <w:tcPr>
            <w:tcW w:w="3085" w:type="dxa"/>
          </w:tcPr>
          <w:p w:rsidR="004D725B" w:rsidRPr="00DD4E9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D4E9B">
              <w:rPr>
                <w:rFonts w:ascii="Arial" w:hAnsi="Arial" w:cs="Arial"/>
                <w:sz w:val="24"/>
                <w:szCs w:val="24"/>
              </w:rPr>
              <w:t>FECHA INFORME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DD4E9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Periodo 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725B" w:rsidRDefault="004D725B" w:rsidP="004D725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4D725B" w:rsidRPr="00D61F82" w:rsidTr="00762F46">
        <w:tc>
          <w:tcPr>
            <w:tcW w:w="8613" w:type="dxa"/>
            <w:gridSpan w:val="2"/>
            <w:shd w:val="clear" w:color="auto" w:fill="1F497D" w:themeFill="text2"/>
          </w:tcPr>
          <w:p w:rsidR="004D725B" w:rsidRPr="00D61F82" w:rsidRDefault="004D725B" w:rsidP="00762F46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Datos generales del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estudio clínico </w:t>
            </w: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Cod. Protocolo (promotor)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Promotor</w:t>
            </w:r>
          </w:p>
        </w:tc>
        <w:tc>
          <w:tcPr>
            <w:tcW w:w="5528" w:type="dxa"/>
          </w:tcPr>
          <w:p w:rsidR="004D725B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725B" w:rsidRDefault="004D725B" w:rsidP="004D725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4D725B" w:rsidRPr="00D61F82" w:rsidTr="00762F46">
        <w:tc>
          <w:tcPr>
            <w:tcW w:w="8613" w:type="dxa"/>
            <w:gridSpan w:val="2"/>
            <w:shd w:val="clear" w:color="auto" w:fill="1F497D" w:themeFill="text2"/>
          </w:tcPr>
          <w:p w:rsidR="004D725B" w:rsidRPr="00D61F82" w:rsidRDefault="004D725B" w:rsidP="00762F46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Situación actual del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estudio clínico</w:t>
            </w: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en España</w:t>
            </w:r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>
              <w:rPr>
                <w:rFonts w:ascii="Arial" w:hAnsi="Arial" w:cs="Arial"/>
                <w:sz w:val="24"/>
                <w:szCs w:val="24"/>
              </w:rPr>
              <w:t>dictamen/Certificado CEIm (HGUGM)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5950140"/>
            <w:placeholder>
              <w:docPart w:val="C82385ECC09D43A299F569F4576E35D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4D725B" w:rsidRDefault="004D725B" w:rsidP="00762F46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Autorización CCAA(si procede)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8895750"/>
            <w:placeholder>
              <w:docPart w:val="325207373ADC4625AE999E8E46FA1BC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4D725B" w:rsidRDefault="004D725B" w:rsidP="00762F46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Style w:val="Textodelmarcadordeposicin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Estado Actual</w:t>
            </w:r>
          </w:p>
        </w:tc>
        <w:sdt>
          <w:sdtPr>
            <w:rPr>
              <w:rStyle w:val="Textodelmarcadordeposicin"/>
            </w:rPr>
            <w:id w:val="-796073917"/>
            <w:placeholder>
              <w:docPart w:val="FE1BA24F3B734A3B8873AF616173B53A"/>
            </w:placeholder>
            <w:showingPlcHdr/>
            <w:dropDownList>
              <w:listItem w:value="Elija un elemento."/>
              <w:listItem w:displayText="Reclutando (indicar fecha de inicio)" w:value="Reclutando (indicar fecha de inicio)"/>
              <w:listItem w:displayText="Finalizado Reclutamiento (Indicar fecha fin reclutamiento. Hay pacientes en tratamiento/seguimiento)" w:value="Finalizado Reclutamiento (Indicar fecha fin reclutamiento. Hay pacientes en tratamiento/seguimiento)"/>
              <w:listItem w:displayText="Interrumpido (resumir causas e indicar fecha interrupción)" w:value="Interrumpido (resumir causas e indicar fecha interrupción)"/>
              <w:listItem w:displayText="Finalizado (indicar fecha y si la finalización es anticipada las causas)" w:value="Finalizado (indicar fecha y si la finalización es anticipada las causas)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5528" w:type="dxa"/>
              </w:tcPr>
              <w:p w:rsidR="004D725B" w:rsidRPr="00A761B7" w:rsidRDefault="004D725B" w:rsidP="00762F46">
                <w:pPr>
                  <w:spacing w:before="40" w:after="40"/>
                  <w:rPr>
                    <w:rStyle w:val="Textodelmarcadordeposicin"/>
                  </w:rPr>
                </w:pPr>
                <w:r w:rsidRPr="00A761B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5528" w:type="dxa"/>
          </w:tcPr>
          <w:p w:rsidR="004D725B" w:rsidRPr="00717D93" w:rsidRDefault="00D15716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463054"/>
                <w:placeholder>
                  <w:docPart w:val="6738E41261144346B5093036D211DB7B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D725B"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sdtContent>
            </w:sdt>
          </w:p>
        </w:tc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Finalización Anticipada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8907000"/>
            <w:placeholder>
              <w:docPart w:val="9C8879ACBF8444F9A1D81E998286D184"/>
            </w:placeholder>
            <w:showingPlcHdr/>
            <w:dropDownList>
              <w:listItem w:value="FINALIZACIÓN ANTICIPADA"/>
              <w:listItem w:displayText="SI (indicar causas)" w:value="SI (indicar causas)"/>
              <w:listItem w:displayText="NO" w:value="NO"/>
            </w:dropDownList>
          </w:sdtPr>
          <w:sdtEndPr/>
          <w:sdtContent>
            <w:tc>
              <w:tcPr>
                <w:tcW w:w="5528" w:type="dxa"/>
              </w:tcPr>
              <w:p w:rsidR="004D725B" w:rsidRDefault="004D725B" w:rsidP="00762F46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4D725B" w:rsidTr="00762F46">
        <w:tc>
          <w:tcPr>
            <w:tcW w:w="3085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Causas</w:t>
            </w:r>
            <w:r>
              <w:rPr>
                <w:rFonts w:ascii="Arial" w:hAnsi="Arial" w:cs="Arial"/>
                <w:sz w:val="24"/>
                <w:szCs w:val="24"/>
              </w:rPr>
              <w:t xml:space="preserve"> de interrupción o fin anticipado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Previstos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 xml:space="preserve">Nº Sujetos Incluidos 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725B" w:rsidTr="00762F46">
        <w:tc>
          <w:tcPr>
            <w:tcW w:w="3085" w:type="dxa"/>
          </w:tcPr>
          <w:p w:rsidR="004D725B" w:rsidRPr="00A761B7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Finalizados</w:t>
            </w:r>
          </w:p>
        </w:tc>
        <w:tc>
          <w:tcPr>
            <w:tcW w:w="5528" w:type="dxa"/>
          </w:tcPr>
          <w:p w:rsidR="004D725B" w:rsidRPr="00717D93" w:rsidRDefault="004D725B" w:rsidP="00762F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A1D" w:rsidRDefault="00864A1D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EB337D" w:rsidRPr="00864A1D" w:rsidRDefault="00EB337D" w:rsidP="00864A1D">
      <w:pPr>
        <w:rPr>
          <w:rFonts w:ascii="Arial" w:hAnsi="Arial" w:cs="Arial"/>
          <w:sz w:val="24"/>
          <w:szCs w:val="24"/>
        </w:rPr>
        <w:sectPr w:rsidR="00EB337D" w:rsidRPr="00864A1D" w:rsidSect="004D725B">
          <w:footerReference w:type="default" r:id="rId9"/>
          <w:headerReference w:type="first" r:id="rId10"/>
          <w:footerReference w:type="first" r:id="rId11"/>
          <w:pgSz w:w="11906" w:h="16838" w:code="9"/>
          <w:pgMar w:top="1985" w:right="1701" w:bottom="284" w:left="1701" w:header="709" w:footer="283" w:gutter="0"/>
          <w:cols w:space="708"/>
          <w:docGrid w:linePitch="360"/>
        </w:sectPr>
      </w:pPr>
    </w:p>
    <w:tbl>
      <w:tblPr>
        <w:tblStyle w:val="Tablaconcuadrcula"/>
        <w:tblW w:w="158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667DC3" w:rsidRPr="00667DC3" w:rsidTr="00905A74">
        <w:tc>
          <w:tcPr>
            <w:tcW w:w="15877" w:type="dxa"/>
            <w:shd w:val="clear" w:color="auto" w:fill="808080" w:themeFill="background1" w:themeFillShade="80"/>
          </w:tcPr>
          <w:p w:rsidR="00667DC3" w:rsidRPr="00804BCD" w:rsidRDefault="00667DC3" w:rsidP="00717D9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Información sobre el reclutamiento en España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(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>d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>atos acumulativos</w:t>
            </w:r>
            <w:r w:rsidR="004D560A">
              <w:rPr>
                <w:rFonts w:ascii="Arial" w:hAnsi="Arial" w:cs="Arial"/>
                <w:b/>
                <w:color w:val="FFFFFF" w:themeColor="background1"/>
                <w:szCs w:val="18"/>
              </w:rPr>
              <w:t>)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. </w:t>
            </w:r>
          </w:p>
          <w:p w:rsidR="00667DC3" w:rsidRPr="00804BCD" w:rsidRDefault="00667DC3" w:rsidP="00395E22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(</w:t>
            </w:r>
            <w:proofErr w:type="gramStart"/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copie</w:t>
            </w:r>
            <w:proofErr w:type="gramEnd"/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y pegue </w:t>
            </w:r>
            <w:r w:rsidR="00395E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 fila de datos de centro 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tantas veces como centros participantes haya</w:t>
            </w:r>
            <w:r w:rsidR="002136C8"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 Marque conservar el formato de tabla original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p w:rsidR="00204046" w:rsidRPr="002136C8" w:rsidRDefault="00204046" w:rsidP="00D61F82">
      <w:pPr>
        <w:spacing w:before="40" w:after="40" w:line="240" w:lineRule="auto"/>
        <w:rPr>
          <w:rFonts w:ascii="Arial" w:hAnsi="Arial" w:cs="Arial"/>
          <w:sz w:val="10"/>
          <w:szCs w:val="24"/>
        </w:rPr>
      </w:pPr>
    </w:p>
    <w:tbl>
      <w:tblPr>
        <w:tblStyle w:val="Tablaconcuadrcula"/>
        <w:tblW w:w="1587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21"/>
        <w:gridCol w:w="1714"/>
        <w:gridCol w:w="1507"/>
        <w:gridCol w:w="1541"/>
        <w:gridCol w:w="1121"/>
        <w:gridCol w:w="1400"/>
        <w:gridCol w:w="1401"/>
        <w:gridCol w:w="3095"/>
        <w:gridCol w:w="1559"/>
      </w:tblGrid>
      <w:tr w:rsidR="009D17ED" w:rsidRPr="002136C8" w:rsidTr="00905A74">
        <w:trPr>
          <w:trHeight w:val="642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Nombre del centro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450935" w:rsidRDefault="00864A1D" w:rsidP="00864A1D">
            <w:pPr>
              <w:spacing w:before="40" w:after="4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Estado del centro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</w:t>
            </w:r>
            <w:r w:rsidR="00864A1D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864A1D">
              <w:rPr>
                <w:rFonts w:ascii="Arial" w:hAnsi="Arial" w:cs="Arial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6DA" w:rsidRDefault="002136C8" w:rsidP="00B976D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</w:t>
            </w:r>
          </w:p>
          <w:p w:rsidR="002136C8" w:rsidRPr="00B976DA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Seleccionados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Fallos de Selección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Incluidos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Completados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Retiradas y Abandonos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Motivos de retiradas y abandonos</w:t>
            </w:r>
            <w:r w:rsidR="00AC180F" w:rsidRPr="00AC180F"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016E8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Nº </w:t>
            </w:r>
            <w:r w:rsidR="00016E8B" w:rsidRPr="00450935">
              <w:rPr>
                <w:rFonts w:ascii="Arial" w:hAnsi="Arial" w:cs="Arial"/>
                <w:sz w:val="18"/>
                <w:szCs w:val="24"/>
              </w:rPr>
              <w:t>Incumplimientos gr</w:t>
            </w:r>
            <w:r w:rsidRPr="00450935">
              <w:rPr>
                <w:rFonts w:ascii="Arial" w:hAnsi="Arial" w:cs="Arial"/>
                <w:sz w:val="18"/>
                <w:szCs w:val="24"/>
              </w:rPr>
              <w:t>aves</w:t>
            </w:r>
          </w:p>
        </w:tc>
      </w:tr>
      <w:tr w:rsidR="009D17ED" w:rsidRPr="002136C8" w:rsidTr="00395E22">
        <w:trPr>
          <w:trHeight w:val="1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0940693"/>
            <w:placeholder>
              <w:docPart w:val="8433AE91BEEA4DC79275148E7D4297D7"/>
            </w:placeholder>
            <w:showingPlcHdr/>
            <w:dropDownList>
              <w:listItem w:value="ESTADO DEL CENTRO"/>
              <w:listItem w:displayText="No iniciado (el ensayo está autorizado pero no se han iniciado actividades de reclutamiento en el centro)" w:value="No iniciado (el ensayo está autorizado pero no se han iniciado actividades de reclutamiento en el centro)"/>
              <w:listItem w:displayText="Activo" w:value="Activo"/>
              <w:listItem w:displayText="Cerrado" w:value="Cerrado"/>
              <w:listItem w:displayText="Cerrado sin reclutamiento" w:value="Cerrado sin reclutamiento"/>
              <w:listItem w:displayText="Interrumpido o cerrado anticipadamente (indicar motivo)" w:value="Interrumpido o cerrado anticipadamente (indicar motivo)"/>
            </w:dropDownList>
          </w:sdtPr>
          <w:sdtEndPr/>
          <w:sdtContent>
            <w:tc>
              <w:tcPr>
                <w:tcW w:w="112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36C8" w:rsidRPr="002136C8" w:rsidRDefault="00450935" w:rsidP="00204046">
                <w:pPr>
                  <w:spacing w:before="40" w:after="40"/>
                  <w:rPr>
                    <w:rFonts w:ascii="Arial" w:hAnsi="Arial" w:cs="Arial"/>
                    <w:sz w:val="18"/>
                    <w:szCs w:val="18"/>
                  </w:rPr>
                </w:pPr>
                <w:r w:rsidRPr="00E05C2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E54911" w:rsidRDefault="00D15716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114987087"/>
              </w:sdtPr>
              <w:sdtEndPr/>
              <w:sdtContent>
                <w:r w:rsidR="00212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16E8B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016E8B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313F1C" w:rsidRDefault="00D15716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8251682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313F1C" w:rsidRDefault="00D15716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8866017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313F1C" w:rsidRDefault="00D15716" w:rsidP="00313F1C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6596803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313F1C" w:rsidRPr="002136C8" w:rsidRDefault="00D15716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3319159"/>
              </w:sdtPr>
              <w:sdtEndPr/>
              <w:sdtContent>
                <w:r w:rsidR="00313F1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Otras Causa</w:t>
            </w:r>
            <w:r w:rsidR="004D725B">
              <w:rPr>
                <w:rFonts w:ascii="Arial" w:hAnsi="Arial" w:cs="Arial"/>
                <w:sz w:val="18"/>
                <w:szCs w:val="18"/>
              </w:rPr>
              <w:t>s(especificar):________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76" w:rsidRPr="002136C8" w:rsidTr="00395E22">
        <w:trPr>
          <w:trHeight w:val="128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Pr="002136C8" w:rsidRDefault="00D77D76" w:rsidP="00BB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DE TODOS LOS CENTROS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4D725B" w:rsidRPr="00E54911" w:rsidRDefault="00D15716" w:rsidP="004D725B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34273004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4D725B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4D725B" w:rsidRDefault="00D15716" w:rsidP="004D725B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17828539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4D725B" w:rsidRDefault="00D15716" w:rsidP="004D725B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8560725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4D725B" w:rsidRDefault="00D15716" w:rsidP="004D725B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566484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D77D76" w:rsidRDefault="00D15716" w:rsidP="004D725B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0588207"/>
              </w:sdtPr>
              <w:sdtEndPr/>
              <w:sdtContent>
                <w:r w:rsidR="004D72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D725B">
              <w:rPr>
                <w:rFonts w:ascii="Arial" w:hAnsi="Arial" w:cs="Arial"/>
                <w:sz w:val="18"/>
                <w:szCs w:val="18"/>
              </w:rPr>
              <w:t>Otras Causas(especificar):________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61B7" w:rsidRDefault="00A761B7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4D725B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Madrid a de  de 202_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</w:t>
      </w:r>
      <w:r w:rsidR="009029B2">
        <w:rPr>
          <w:rFonts w:ascii="Arial" w:hAnsi="Arial" w:cs="Arial"/>
          <w:sz w:val="24"/>
          <w:szCs w:val="24"/>
        </w:rPr>
        <w:t>/ representante del promotor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D77D76" w:rsidRPr="00BB2CE5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B2CE5">
        <w:rPr>
          <w:rFonts w:ascii="Times New Roman" w:hAnsi="Times New Roman" w:cs="Times New Roman"/>
          <w:b/>
          <w:sz w:val="32"/>
          <w:szCs w:val="24"/>
          <w:u w:val="single"/>
        </w:rPr>
        <w:t>GLOSARIO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previstos</w:t>
      </w:r>
      <w:r>
        <w:rPr>
          <w:rFonts w:ascii="Times New Roman" w:hAnsi="Times New Roman" w:cs="Times New Roman"/>
          <w:sz w:val="24"/>
          <w:szCs w:val="24"/>
        </w:rPr>
        <w:t>: tamaño de la muestra estipulado en el protocolo.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7F" w:rsidRDefault="00D2637F" w:rsidP="00D26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E6">
        <w:rPr>
          <w:rFonts w:ascii="Times New Roman" w:hAnsi="Times New Roman" w:cs="Times New Roman"/>
          <w:sz w:val="24"/>
          <w:szCs w:val="24"/>
          <w:u w:val="single"/>
        </w:rPr>
        <w:t>Número de sujetos incluidos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F55614">
        <w:rPr>
          <w:rFonts w:ascii="Times New Roman" w:hAnsi="Times New Roman" w:cs="Times New Roman"/>
          <w:i/>
          <w:sz w:val="24"/>
          <w:szCs w:val="24"/>
          <w:u w:val="single"/>
        </w:rPr>
        <w:t>entered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número de sujetos seleccionados – Fallos de selección.</w:t>
      </w:r>
    </w:p>
    <w:p w:rsidR="00D2637F" w:rsidRDefault="00D2637F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finalizados</w:t>
      </w:r>
      <w:r>
        <w:rPr>
          <w:rFonts w:ascii="Times New Roman" w:hAnsi="Times New Roman" w:cs="Times New Roman"/>
          <w:sz w:val="24"/>
          <w:szCs w:val="24"/>
        </w:rPr>
        <w:t xml:space="preserve"> = número de pacientes completados + número de retiradas y abandonos.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70B">
        <w:rPr>
          <w:rFonts w:ascii="Times New Roman" w:hAnsi="Times New Roman" w:cs="Times New Roman"/>
          <w:sz w:val="24"/>
          <w:szCs w:val="24"/>
          <w:u w:val="single"/>
        </w:rPr>
        <w:t>Número de sujetos seleccionados o reclutados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screened</w:t>
      </w:r>
      <w:r w:rsidRPr="00D9070B"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 han firmado el consentimiento informado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Fallos de selección (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>screen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ing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 failure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que, habiendo firmado el consentimiento informado, no cumplen finalmente con los criterios de selección para ser incluido</w:t>
      </w:r>
      <w:r w:rsidR="00BB2C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 w:rsidR="00154863" w:rsidRPr="00154863">
        <w:rPr>
          <w:color w:val="FF0000"/>
        </w:rPr>
        <w:t xml:space="preserve"> </w:t>
      </w:r>
      <w:r w:rsidR="00154863" w:rsidRPr="00154863">
        <w:rPr>
          <w:rFonts w:ascii="Times New Roman" w:hAnsi="Times New Roman" w:cs="Times New Roman"/>
          <w:sz w:val="24"/>
          <w:szCs w:val="24"/>
        </w:rPr>
        <w:t>o deciden retirar su consentimiento antes de su inclusión</w:t>
      </w:r>
      <w:r w:rsidR="00154863">
        <w:rPr>
          <w:rFonts w:ascii="Times New Roman" w:hAnsi="Times New Roman" w:cs="Times New Roman"/>
          <w:sz w:val="24"/>
          <w:szCs w:val="24"/>
        </w:rPr>
        <w:t>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2E8">
        <w:rPr>
          <w:rFonts w:ascii="Times New Roman" w:hAnsi="Times New Roman" w:cs="Times New Roman"/>
          <w:sz w:val="24"/>
          <w:szCs w:val="24"/>
          <w:u w:val="single"/>
        </w:rPr>
        <w:t>Número de sujetos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42E8">
        <w:rPr>
          <w:rFonts w:ascii="Times New Roman" w:hAnsi="Times New Roman" w:cs="Times New Roman"/>
          <w:sz w:val="24"/>
          <w:szCs w:val="24"/>
          <w:u w:val="single"/>
        </w:rPr>
        <w:t>completados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21E9A">
        <w:rPr>
          <w:rFonts w:ascii="Times New Roman" w:hAnsi="Times New Roman" w:cs="Times New Roman"/>
          <w:i/>
          <w:sz w:val="24"/>
          <w:szCs w:val="24"/>
          <w:u w:val="single"/>
        </w:rPr>
        <w:t>completed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número de sujetos que han finalizado los procedimientos de seguimiento definidos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0CB">
        <w:rPr>
          <w:rFonts w:ascii="Times New Roman" w:hAnsi="Times New Roman" w:cs="Times New Roman"/>
          <w:sz w:val="24"/>
          <w:szCs w:val="24"/>
          <w:u w:val="single"/>
        </w:rPr>
        <w:t>Número de retiradas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withdrawal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 xml:space="preserve"> y abandonos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dropout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incluye el número de pacientes retirados por el investigador y el número de pacientes que han abandonado el </w:t>
      </w:r>
      <w:r w:rsidR="00F7299C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 (por decisión propia), </w:t>
      </w:r>
    </w:p>
    <w:p w:rsidR="008661CC" w:rsidRDefault="008661CC" w:rsidP="00016E8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sectPr w:rsidR="008661CC" w:rsidRPr="008661CC" w:rsidSect="00204046">
      <w:headerReference w:type="first" r:id="rId12"/>
      <w:footerReference w:type="first" r:id="rId13"/>
      <w:pgSz w:w="16838" w:h="11906" w:orient="landscape"/>
      <w:pgMar w:top="1985" w:right="822" w:bottom="425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64" w:rsidRDefault="00762A64" w:rsidP="00E2362E">
      <w:pPr>
        <w:spacing w:after="0" w:line="240" w:lineRule="auto"/>
      </w:pPr>
      <w:r>
        <w:separator/>
      </w:r>
    </w:p>
  </w:endnote>
  <w:end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357638601"/>
      <w:docPartObj>
        <w:docPartGallery w:val="Page Numbers (Bottom of Page)"/>
        <w:docPartUnique/>
      </w:docPartObj>
    </w:sdtPr>
    <w:sdtEndPr/>
    <w:sdtContent>
      <w:tbl>
        <w:tblPr>
          <w:tblW w:w="4869" w:type="pct"/>
          <w:tblLayout w:type="fixed"/>
          <w:tblLook w:val="01E0" w:firstRow="1" w:lastRow="1" w:firstColumn="1" w:lastColumn="1" w:noHBand="0" w:noVBand="0"/>
        </w:tblPr>
        <w:tblGrid>
          <w:gridCol w:w="1129"/>
          <w:gridCol w:w="6135"/>
          <w:gridCol w:w="1228"/>
        </w:tblGrid>
        <w:tr w:rsidR="008661CC" w:rsidRPr="00343A36" w:rsidTr="008661CC">
          <w:trPr>
            <w:trHeight w:val="907"/>
          </w:trPr>
          <w:tc>
            <w:tcPr>
              <w:tcW w:w="1785" w:type="dxa"/>
              <w:vMerge w:val="restart"/>
            </w:tcPr>
            <w:p w:rsidR="008661CC" w:rsidRPr="004643C4" w:rsidRDefault="008661CC" w:rsidP="004D725B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  <w:szCs w:val="16"/>
                </w:rPr>
              </w:pPr>
            </w:p>
          </w:tc>
          <w:tc>
            <w:tcPr>
              <w:tcW w:w="10473" w:type="dxa"/>
              <w:vMerge w:val="restart"/>
              <w:vAlign w:val="center"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jc w:val="center"/>
                <w:rPr>
                  <w:rFonts w:ascii="Arial Narrow" w:hAnsi="Arial Narrow"/>
                  <w:sz w:val="16"/>
                  <w:szCs w:val="16"/>
                </w:rPr>
              </w:pP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Página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PAGE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D15716">
                <w:rPr>
                  <w:rFonts w:ascii="Arial Narrow" w:hAnsi="Arial Narrow"/>
                  <w:noProof/>
                  <w:sz w:val="16"/>
                  <w:szCs w:val="16"/>
                </w:rPr>
                <w:t>1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 de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NUMPAGES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D15716">
                <w:rPr>
                  <w:rFonts w:ascii="Arial Narrow" w:hAnsi="Arial Narrow"/>
                  <w:noProof/>
                  <w:sz w:val="16"/>
                  <w:szCs w:val="16"/>
                </w:rPr>
                <w:t>3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</w:tc>
          <w:tc>
            <w:tcPr>
              <w:tcW w:w="1958" w:type="dxa"/>
            </w:tcPr>
            <w:p w:rsidR="008661CC" w:rsidRPr="00343A36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</w:rPr>
              </w:pPr>
            </w:p>
          </w:tc>
        </w:tr>
        <w:tr w:rsidR="008661CC" w:rsidRPr="00343A36" w:rsidTr="008661CC">
          <w:trPr>
            <w:trHeight w:val="907"/>
          </w:trPr>
          <w:tc>
            <w:tcPr>
              <w:tcW w:w="1785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0473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958" w:type="dxa"/>
            </w:tcPr>
            <w:p w:rsidR="008661CC" w:rsidRPr="00204046" w:rsidRDefault="008661CC" w:rsidP="008661CC">
              <w:pPr>
                <w:spacing w:after="0" w:line="240" w:lineRule="auto"/>
                <w:rPr>
                  <w:rFonts w:ascii="Arial Narrow" w:hAnsi="Arial Narrow"/>
                  <w:b/>
                  <w:sz w:val="16"/>
                </w:rPr>
              </w:pPr>
            </w:p>
          </w:tc>
        </w:tr>
      </w:tbl>
      <w:p w:rsidR="00762A64" w:rsidRPr="00376746" w:rsidRDefault="00D15716" w:rsidP="00376746">
        <w:pPr>
          <w:pStyle w:val="Piedepgina"/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456" w:type="dxa"/>
      <w:tblLook w:val="01E0" w:firstRow="1" w:lastRow="1" w:firstColumn="1" w:lastColumn="1" w:noHBand="0" w:noVBand="0"/>
    </w:tblPr>
    <w:tblGrid>
      <w:gridCol w:w="5162"/>
      <w:gridCol w:w="2294"/>
    </w:tblGrid>
    <w:tr w:rsidR="00043F3A" w:rsidRPr="00343A36" w:rsidTr="00043F3A">
      <w:tc>
        <w:tcPr>
          <w:tcW w:w="5162" w:type="dxa"/>
          <w:tcBorders>
            <w:righ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94" w:type="dxa"/>
          <w:tcBorders>
            <w:lef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</w:tr>
  </w:tbl>
  <w:p w:rsidR="00762A64" w:rsidRDefault="004D725B" w:rsidP="004D725B">
    <w:pPr>
      <w:pStyle w:val="Piedepgina"/>
      <w:tabs>
        <w:tab w:val="left" w:pos="5145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  <w:vertAlign w:val="superscript"/>
      </w:rPr>
      <w:t>2</w:t>
    </w:r>
    <w:r w:rsidRPr="00B976DA">
      <w:rPr>
        <w:rFonts w:ascii="Arial" w:hAnsi="Arial" w:cs="Arial"/>
        <w:sz w:val="16"/>
        <w:szCs w:val="20"/>
        <w:vertAlign w:val="superscript"/>
      </w:rPr>
      <w:t xml:space="preserve"> </w:t>
    </w:r>
    <w:r>
      <w:rPr>
        <w:rFonts w:ascii="Arial" w:hAnsi="Arial" w:cs="Arial"/>
        <w:sz w:val="16"/>
        <w:szCs w:val="20"/>
      </w:rPr>
      <w:t>D</w:t>
    </w:r>
    <w:r w:rsidRPr="002136C8">
      <w:rPr>
        <w:rFonts w:ascii="Arial" w:hAnsi="Arial" w:cs="Arial"/>
        <w:sz w:val="16"/>
        <w:szCs w:val="20"/>
      </w:rPr>
      <w:t>efinir el motivo de</w:t>
    </w:r>
    <w:r>
      <w:rPr>
        <w:rFonts w:ascii="Arial" w:hAnsi="Arial" w:cs="Arial"/>
        <w:sz w:val="16"/>
        <w:szCs w:val="20"/>
      </w:rPr>
      <w:t xml:space="preserve">l estado del centro en caso de </w:t>
    </w:r>
    <w:r w:rsidRPr="00450935">
      <w:rPr>
        <w:rFonts w:ascii="Arial" w:hAnsi="Arial" w:cs="Arial"/>
        <w:sz w:val="16"/>
        <w:szCs w:val="20"/>
      </w:rPr>
      <w:t>no iniciado e interrupción o cierre anticipado</w:t>
    </w:r>
    <w:r w:rsidRPr="002136C8">
      <w:rPr>
        <w:rFonts w:ascii="Arial" w:hAnsi="Arial" w:cs="Arial"/>
        <w:sz w:val="16"/>
        <w:szCs w:val="20"/>
      </w:rPr>
      <w:t xml:space="preserve">. </w:t>
    </w:r>
    <w:r>
      <w:rPr>
        <w:rFonts w:ascii="Arial" w:hAnsi="Arial" w:cs="Arial"/>
        <w:sz w:val="16"/>
        <w:szCs w:val="20"/>
      </w:rPr>
      <w:t>Si no se ha</w:t>
    </w:r>
    <w:r w:rsidRPr="002136C8">
      <w:rPr>
        <w:rFonts w:ascii="Arial" w:hAnsi="Arial" w:cs="Arial"/>
        <w:sz w:val="16"/>
        <w:szCs w:val="20"/>
      </w:rPr>
      <w:t xml:space="preserve"> reclutado ningún sujeto al finalizar el período de reclutamiento</w:t>
    </w:r>
    <w:r>
      <w:rPr>
        <w:rFonts w:ascii="Arial" w:hAnsi="Arial" w:cs="Arial"/>
        <w:sz w:val="16"/>
        <w:szCs w:val="20"/>
      </w:rPr>
      <w:t>, el estado a indicar será cerr</w:t>
    </w:r>
    <w:r w:rsidRPr="002136C8">
      <w:rPr>
        <w:rFonts w:ascii="Arial" w:hAnsi="Arial" w:cs="Arial"/>
        <w:sz w:val="16"/>
        <w:szCs w:val="20"/>
      </w:rPr>
      <w:t>ado sin reclutamiento.</w:t>
    </w:r>
  </w:p>
  <w:p w:rsidR="00762A64" w:rsidRPr="008461B5" w:rsidRDefault="00762A64" w:rsidP="00762A64">
    <w:pPr>
      <w:pStyle w:val="Piedepgina"/>
      <w:ind w:left="-709" w:hanging="142"/>
      <w:rPr>
        <w:rFonts w:ascii="Arial" w:hAnsi="Arial" w:cs="Arial"/>
        <w:sz w:val="16"/>
        <w:szCs w:val="20"/>
      </w:rPr>
    </w:pPr>
    <w:r w:rsidRPr="008461B5">
      <w:rPr>
        <w:rFonts w:ascii="Arial" w:hAnsi="Arial" w:cs="Arial"/>
        <w:sz w:val="16"/>
        <w:szCs w:val="20"/>
        <w:vertAlign w:val="superscript"/>
      </w:rPr>
      <w:t>3</w:t>
    </w:r>
    <w:r>
      <w:rPr>
        <w:rFonts w:ascii="Arial" w:hAnsi="Arial" w:cs="Arial"/>
        <w:sz w:val="16"/>
        <w:szCs w:val="20"/>
        <w:vertAlign w:val="superscript"/>
      </w:rPr>
      <w:t xml:space="preserve"> </w:t>
    </w:r>
    <w:r w:rsidRPr="008461B5">
      <w:rPr>
        <w:rFonts w:ascii="Arial" w:hAnsi="Arial" w:cs="Arial"/>
        <w:sz w:val="16"/>
        <w:szCs w:val="20"/>
      </w:rPr>
      <w:t>Incluir el número en cada casilla (por ej: si hay 5 retiradas y abandonos, incluir 3 en la casilla de Acontecimiento Adverso y 2 en desconocido)</w:t>
    </w:r>
  </w:p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</w:p>
  <w:p w:rsidR="00762A64" w:rsidRDefault="00762A64" w:rsidP="00F876D8">
    <w:pPr>
      <w:pStyle w:val="Piedepgina"/>
      <w:tabs>
        <w:tab w:val="clear" w:pos="8504"/>
        <w:tab w:val="right" w:pos="14034"/>
      </w:tabs>
      <w:rPr>
        <w:noProof/>
      </w:rPr>
    </w:pPr>
  </w:p>
  <w:tbl>
    <w:tblPr>
      <w:tblW w:w="4869" w:type="pct"/>
      <w:tblLayout w:type="fixed"/>
      <w:tblLook w:val="01E0" w:firstRow="1" w:lastRow="1" w:firstColumn="1" w:lastColumn="1" w:noHBand="0" w:noVBand="0"/>
    </w:tblPr>
    <w:tblGrid>
      <w:gridCol w:w="1811"/>
      <w:gridCol w:w="10628"/>
      <w:gridCol w:w="1987"/>
    </w:tblGrid>
    <w:tr w:rsidR="00CE3B27" w:rsidRPr="00343A36" w:rsidTr="00CE3B27">
      <w:tc>
        <w:tcPr>
          <w:tcW w:w="1785" w:type="dxa"/>
        </w:tcPr>
        <w:p w:rsidR="00CE3B27" w:rsidRPr="004643C4" w:rsidRDefault="00CE3B27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10473" w:type="dxa"/>
          <w:vAlign w:val="center"/>
        </w:tcPr>
        <w:p w:rsidR="00CE3B27" w:rsidRPr="004643C4" w:rsidRDefault="00CE3B27" w:rsidP="00CE3B2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4643C4">
            <w:rPr>
              <w:rFonts w:ascii="Arial Narrow" w:hAnsi="Arial Narrow"/>
              <w:sz w:val="16"/>
              <w:szCs w:val="16"/>
            </w:rPr>
            <w:t xml:space="preserve">Página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15716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  <w:r w:rsidRPr="004643C4">
            <w:rPr>
              <w:rFonts w:ascii="Arial Narrow" w:hAnsi="Arial Narrow"/>
              <w:sz w:val="16"/>
              <w:szCs w:val="16"/>
            </w:rPr>
            <w:t xml:space="preserve"> de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15716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958" w:type="dxa"/>
        </w:tcPr>
        <w:p w:rsidR="00CE3B27" w:rsidRPr="00343A36" w:rsidRDefault="00CE3B27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</w:rPr>
          </w:pPr>
        </w:p>
      </w:tc>
    </w:tr>
  </w:tbl>
  <w:p w:rsidR="00762A64" w:rsidRDefault="00762A64" w:rsidP="00F876D8">
    <w:pPr>
      <w:pStyle w:val="Piedepgina"/>
      <w:tabs>
        <w:tab w:val="clear" w:pos="8504"/>
        <w:tab w:val="right" w:pos="140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64" w:rsidRDefault="00762A64" w:rsidP="00E2362E">
      <w:pPr>
        <w:spacing w:after="0" w:line="240" w:lineRule="auto"/>
      </w:pPr>
      <w:r>
        <w:separator/>
      </w:r>
    </w:p>
  </w:footnote>
  <w:foot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26" w:type="dxa"/>
      <w:tblInd w:w="73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</w:tblGrid>
    <w:tr w:rsidR="00CE3B27" w:rsidRPr="00CE3B27" w:rsidTr="008F1910">
      <w:trPr>
        <w:cantSplit/>
      </w:trPr>
      <w:tc>
        <w:tcPr>
          <w:tcW w:w="2126" w:type="dxa"/>
          <w:shd w:val="clear" w:color="000000" w:fill="FFFFFF"/>
        </w:tcPr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</w:p>
      </w:tc>
    </w:tr>
  </w:tbl>
  <w:p w:rsidR="00CE3B27" w:rsidRPr="00CE3B27" w:rsidRDefault="00CE3B27" w:rsidP="00E77A6E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Pr="004D560A" w:rsidRDefault="00762A64" w:rsidP="004D5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2EE9"/>
    <w:multiLevelType w:val="hybridMultilevel"/>
    <w:tmpl w:val="0186CB1C"/>
    <w:lvl w:ilvl="0" w:tplc="A24A86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4FEE"/>
    <w:multiLevelType w:val="hybridMultilevel"/>
    <w:tmpl w:val="D93E9ECA"/>
    <w:lvl w:ilvl="0" w:tplc="397478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A"/>
    <w:rsid w:val="00010F1F"/>
    <w:rsid w:val="00012802"/>
    <w:rsid w:val="00016E8B"/>
    <w:rsid w:val="00026DD6"/>
    <w:rsid w:val="00043F3A"/>
    <w:rsid w:val="000562D6"/>
    <w:rsid w:val="000D1097"/>
    <w:rsid w:val="00105D46"/>
    <w:rsid w:val="00113497"/>
    <w:rsid w:val="0014553D"/>
    <w:rsid w:val="00154863"/>
    <w:rsid w:val="00156D8F"/>
    <w:rsid w:val="00173262"/>
    <w:rsid w:val="00174F5B"/>
    <w:rsid w:val="00182DFE"/>
    <w:rsid w:val="00197F88"/>
    <w:rsid w:val="00204046"/>
    <w:rsid w:val="00212E3E"/>
    <w:rsid w:val="002136C8"/>
    <w:rsid w:val="00260DD2"/>
    <w:rsid w:val="00291F9A"/>
    <w:rsid w:val="002A28DC"/>
    <w:rsid w:val="002A504D"/>
    <w:rsid w:val="002B1B79"/>
    <w:rsid w:val="002C2FF6"/>
    <w:rsid w:val="002D454F"/>
    <w:rsid w:val="00313F1C"/>
    <w:rsid w:val="003141D6"/>
    <w:rsid w:val="00324554"/>
    <w:rsid w:val="003377E3"/>
    <w:rsid w:val="003538D4"/>
    <w:rsid w:val="00354315"/>
    <w:rsid w:val="00362294"/>
    <w:rsid w:val="00376746"/>
    <w:rsid w:val="00395E22"/>
    <w:rsid w:val="003E0AA3"/>
    <w:rsid w:val="00450935"/>
    <w:rsid w:val="00471C1A"/>
    <w:rsid w:val="0047695C"/>
    <w:rsid w:val="004C0E08"/>
    <w:rsid w:val="004C78E2"/>
    <w:rsid w:val="004D560A"/>
    <w:rsid w:val="004D725B"/>
    <w:rsid w:val="0054145D"/>
    <w:rsid w:val="00542A73"/>
    <w:rsid w:val="00580838"/>
    <w:rsid w:val="005829BB"/>
    <w:rsid w:val="005B5B49"/>
    <w:rsid w:val="005E4B7A"/>
    <w:rsid w:val="005F2A76"/>
    <w:rsid w:val="005F2D8E"/>
    <w:rsid w:val="0064176B"/>
    <w:rsid w:val="00667DC3"/>
    <w:rsid w:val="006A4B07"/>
    <w:rsid w:val="00717D93"/>
    <w:rsid w:val="00736E35"/>
    <w:rsid w:val="007470A9"/>
    <w:rsid w:val="00762A64"/>
    <w:rsid w:val="00796B79"/>
    <w:rsid w:val="007972A4"/>
    <w:rsid w:val="007A1557"/>
    <w:rsid w:val="007B29D5"/>
    <w:rsid w:val="007C69C7"/>
    <w:rsid w:val="00804A0D"/>
    <w:rsid w:val="00804BCD"/>
    <w:rsid w:val="00831BBF"/>
    <w:rsid w:val="00854CFC"/>
    <w:rsid w:val="00864A1D"/>
    <w:rsid w:val="008661CC"/>
    <w:rsid w:val="008676E3"/>
    <w:rsid w:val="00881EEF"/>
    <w:rsid w:val="008A73B6"/>
    <w:rsid w:val="009029B2"/>
    <w:rsid w:val="00905A74"/>
    <w:rsid w:val="009466E6"/>
    <w:rsid w:val="00962596"/>
    <w:rsid w:val="00984BF0"/>
    <w:rsid w:val="009909EC"/>
    <w:rsid w:val="009D17ED"/>
    <w:rsid w:val="00A1566F"/>
    <w:rsid w:val="00A31B0D"/>
    <w:rsid w:val="00A44147"/>
    <w:rsid w:val="00A5418A"/>
    <w:rsid w:val="00A760EB"/>
    <w:rsid w:val="00A761B7"/>
    <w:rsid w:val="00A77D8F"/>
    <w:rsid w:val="00A92451"/>
    <w:rsid w:val="00AB7C74"/>
    <w:rsid w:val="00AC180F"/>
    <w:rsid w:val="00AD3862"/>
    <w:rsid w:val="00AE57C0"/>
    <w:rsid w:val="00AF1C95"/>
    <w:rsid w:val="00B17C81"/>
    <w:rsid w:val="00B976DA"/>
    <w:rsid w:val="00BA5BC2"/>
    <w:rsid w:val="00BB2CE5"/>
    <w:rsid w:val="00BE636E"/>
    <w:rsid w:val="00C05C36"/>
    <w:rsid w:val="00C16798"/>
    <w:rsid w:val="00CB04A9"/>
    <w:rsid w:val="00CC2CFF"/>
    <w:rsid w:val="00CD31A9"/>
    <w:rsid w:val="00CD7780"/>
    <w:rsid w:val="00CE3B27"/>
    <w:rsid w:val="00D15716"/>
    <w:rsid w:val="00D2637F"/>
    <w:rsid w:val="00D61F82"/>
    <w:rsid w:val="00D677E6"/>
    <w:rsid w:val="00D70301"/>
    <w:rsid w:val="00D75BBF"/>
    <w:rsid w:val="00D77262"/>
    <w:rsid w:val="00D77D76"/>
    <w:rsid w:val="00D80B2F"/>
    <w:rsid w:val="00DC7F8B"/>
    <w:rsid w:val="00DD4E9B"/>
    <w:rsid w:val="00DD6CBA"/>
    <w:rsid w:val="00DE1A8D"/>
    <w:rsid w:val="00DF51E5"/>
    <w:rsid w:val="00E06564"/>
    <w:rsid w:val="00E157CB"/>
    <w:rsid w:val="00E2362E"/>
    <w:rsid w:val="00E25DA8"/>
    <w:rsid w:val="00E3446B"/>
    <w:rsid w:val="00E54911"/>
    <w:rsid w:val="00E77A6E"/>
    <w:rsid w:val="00E77C95"/>
    <w:rsid w:val="00E90A1C"/>
    <w:rsid w:val="00E95758"/>
    <w:rsid w:val="00EA0267"/>
    <w:rsid w:val="00EA71BB"/>
    <w:rsid w:val="00EB337D"/>
    <w:rsid w:val="00EB46DE"/>
    <w:rsid w:val="00EE137D"/>
    <w:rsid w:val="00F463ED"/>
    <w:rsid w:val="00F63D66"/>
    <w:rsid w:val="00F7299C"/>
    <w:rsid w:val="00F876D8"/>
    <w:rsid w:val="00FA5FCA"/>
    <w:rsid w:val="00FC59D2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33AE91BEEA4DC79275148E7D42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9338-EEA4-4AD1-A8D4-B98D5A1A6722}"/>
      </w:docPartPr>
      <w:docPartBody>
        <w:p w:rsidR="008E37D3" w:rsidRDefault="001645A4" w:rsidP="001645A4">
          <w:pPr>
            <w:pStyle w:val="8433AE91BEEA4DC79275148E7D4297D7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C82385ECC09D43A299F569F4576E3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0CA4C-203F-43A7-B5FF-72CEFAE2E8B0}"/>
      </w:docPartPr>
      <w:docPartBody>
        <w:p w:rsidR="00C35421" w:rsidRDefault="00507EAB" w:rsidP="00507EAB">
          <w:pPr>
            <w:pStyle w:val="C82385ECC09D43A299F569F4576E35DD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25207373ADC4625AE999E8E46FA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D0A-C2D7-468C-B06E-60F8396D3600}"/>
      </w:docPartPr>
      <w:docPartBody>
        <w:p w:rsidR="00C35421" w:rsidRDefault="00507EAB" w:rsidP="00507EAB">
          <w:pPr>
            <w:pStyle w:val="325207373ADC4625AE999E8E46FA1BCF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E1BA24F3B734A3B8873AF616173B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8118C-70FA-42D4-A1AA-D6292CD5AD97}"/>
      </w:docPartPr>
      <w:docPartBody>
        <w:p w:rsidR="00C35421" w:rsidRDefault="00507EAB" w:rsidP="00507EAB">
          <w:pPr>
            <w:pStyle w:val="FE1BA24F3B734A3B8873AF616173B53A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6738E41261144346B5093036D211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6220E-B677-4BA7-8796-CF54E6059BAC}"/>
      </w:docPartPr>
      <w:docPartBody>
        <w:p w:rsidR="00C35421" w:rsidRDefault="00507EAB" w:rsidP="00507EAB">
          <w:pPr>
            <w:pStyle w:val="6738E41261144346B5093036D211DB7B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C8879ACBF8444F9A1D81E998286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CD3DF-4223-4155-89C3-2D67CC627174}"/>
      </w:docPartPr>
      <w:docPartBody>
        <w:p w:rsidR="00C35421" w:rsidRDefault="00507EAB" w:rsidP="00507EAB">
          <w:pPr>
            <w:pStyle w:val="9C8879ACBF8444F9A1D81E998286D184"/>
          </w:pPr>
          <w:r w:rsidRPr="00E05C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217E"/>
    <w:rsid w:val="000141B9"/>
    <w:rsid w:val="000E07EE"/>
    <w:rsid w:val="0015708C"/>
    <w:rsid w:val="001645A4"/>
    <w:rsid w:val="00180541"/>
    <w:rsid w:val="001E0749"/>
    <w:rsid w:val="001E0DEB"/>
    <w:rsid w:val="0026281A"/>
    <w:rsid w:val="002B208A"/>
    <w:rsid w:val="00380320"/>
    <w:rsid w:val="004003C9"/>
    <w:rsid w:val="00441E19"/>
    <w:rsid w:val="0046594E"/>
    <w:rsid w:val="00507EAB"/>
    <w:rsid w:val="006C6785"/>
    <w:rsid w:val="006F2401"/>
    <w:rsid w:val="00752B4E"/>
    <w:rsid w:val="007776D0"/>
    <w:rsid w:val="008D3ACD"/>
    <w:rsid w:val="008E37D3"/>
    <w:rsid w:val="009018AA"/>
    <w:rsid w:val="00A40E72"/>
    <w:rsid w:val="00AE5F9C"/>
    <w:rsid w:val="00B550CF"/>
    <w:rsid w:val="00B851EA"/>
    <w:rsid w:val="00BB57EE"/>
    <w:rsid w:val="00BC047E"/>
    <w:rsid w:val="00C35421"/>
    <w:rsid w:val="00C4406D"/>
    <w:rsid w:val="00CC0766"/>
    <w:rsid w:val="00CC6AFD"/>
    <w:rsid w:val="00CE3F9A"/>
    <w:rsid w:val="00D5217E"/>
    <w:rsid w:val="00E22CB2"/>
    <w:rsid w:val="00EA608D"/>
    <w:rsid w:val="00EE2795"/>
    <w:rsid w:val="00F04765"/>
    <w:rsid w:val="00F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7EAB"/>
    <w:rPr>
      <w:color w:val="808080"/>
    </w:rPr>
  </w:style>
  <w:style w:type="paragraph" w:customStyle="1" w:styleId="F5A5AE8CB26342AD8C18BAC3FFDC0E75">
    <w:name w:val="F5A5AE8CB26342AD8C18BAC3FFDC0E75"/>
    <w:rsid w:val="00D5217E"/>
  </w:style>
  <w:style w:type="paragraph" w:customStyle="1" w:styleId="DDEF3B931E9D436EBC0DF07E297E2E88">
    <w:name w:val="DDEF3B931E9D436EBC0DF07E297E2E88"/>
    <w:rsid w:val="00D5217E"/>
  </w:style>
  <w:style w:type="paragraph" w:customStyle="1" w:styleId="B052DA63D70546CFB0E3CBD09ED361DA">
    <w:name w:val="B052DA63D70546CFB0E3CBD09ED361DA"/>
    <w:rsid w:val="00D5217E"/>
  </w:style>
  <w:style w:type="paragraph" w:customStyle="1" w:styleId="9DF199B270374E29BFABD394C80E140B">
    <w:name w:val="9DF199B270374E29BFABD394C80E140B"/>
    <w:rsid w:val="00D5217E"/>
  </w:style>
  <w:style w:type="paragraph" w:customStyle="1" w:styleId="B00448D7806445B897D34A2EDEFB600C">
    <w:name w:val="B00448D7806445B897D34A2EDEFB600C"/>
    <w:rsid w:val="00D5217E"/>
  </w:style>
  <w:style w:type="paragraph" w:customStyle="1" w:styleId="6A17A9720A7F4F91841ED291D76B9F9D">
    <w:name w:val="6A17A9720A7F4F91841ED291D76B9F9D"/>
    <w:rsid w:val="00D5217E"/>
  </w:style>
  <w:style w:type="paragraph" w:customStyle="1" w:styleId="D67E50C0FDA54A619660A8BB30EDE15A">
    <w:name w:val="D67E50C0FDA54A619660A8BB30EDE15A"/>
    <w:rsid w:val="00D5217E"/>
  </w:style>
  <w:style w:type="paragraph" w:customStyle="1" w:styleId="98AD7B44E36C4C4B82A53E3014A18B35">
    <w:name w:val="98AD7B44E36C4C4B82A53E3014A18B35"/>
    <w:rsid w:val="00D5217E"/>
  </w:style>
  <w:style w:type="paragraph" w:customStyle="1" w:styleId="D5CC93632984440A8F48D5271B967394">
    <w:name w:val="D5CC93632984440A8F48D5271B967394"/>
    <w:rsid w:val="00D5217E"/>
  </w:style>
  <w:style w:type="paragraph" w:customStyle="1" w:styleId="F299BEE672574E8EAE38D743071CB325">
    <w:name w:val="F299BEE672574E8EAE38D743071CB325"/>
    <w:rsid w:val="00D5217E"/>
  </w:style>
  <w:style w:type="paragraph" w:customStyle="1" w:styleId="386E7B30254D43A688068D4DE24DB5CE">
    <w:name w:val="386E7B30254D43A688068D4DE24DB5CE"/>
    <w:rsid w:val="00D5217E"/>
  </w:style>
  <w:style w:type="paragraph" w:customStyle="1" w:styleId="F52CE7D5076042AFAECEC08DB0F375A8">
    <w:name w:val="F52CE7D5076042AFAECEC08DB0F375A8"/>
    <w:rsid w:val="00C4406D"/>
  </w:style>
  <w:style w:type="paragraph" w:customStyle="1" w:styleId="6BDAAA985362435A8426736E94A050A4">
    <w:name w:val="6BDAAA985362435A8426736E94A050A4"/>
    <w:rsid w:val="0015708C"/>
  </w:style>
  <w:style w:type="paragraph" w:customStyle="1" w:styleId="751DA31C524F4915A77B15EC14ED33FD">
    <w:name w:val="751DA31C524F4915A77B15EC14ED33FD"/>
    <w:rsid w:val="0015708C"/>
  </w:style>
  <w:style w:type="paragraph" w:customStyle="1" w:styleId="766BBE6F7CE745229B55078FE826D58F">
    <w:name w:val="766BBE6F7CE745229B55078FE826D58F"/>
    <w:rsid w:val="0015708C"/>
  </w:style>
  <w:style w:type="paragraph" w:customStyle="1" w:styleId="0E2A357CF8F747658D720B2959B1D574">
    <w:name w:val="0E2A357CF8F747658D720B2959B1D574"/>
    <w:rsid w:val="0015708C"/>
  </w:style>
  <w:style w:type="paragraph" w:customStyle="1" w:styleId="1938A4CA994F4AF6B2D8F6A208FF3D29">
    <w:name w:val="1938A4CA994F4AF6B2D8F6A208FF3D29"/>
    <w:rsid w:val="0015708C"/>
  </w:style>
  <w:style w:type="paragraph" w:customStyle="1" w:styleId="5CD3F208C24C44F584E59F06DC60D9F8">
    <w:name w:val="5CD3F208C24C44F584E59F06DC60D9F8"/>
    <w:rsid w:val="0015708C"/>
  </w:style>
  <w:style w:type="paragraph" w:customStyle="1" w:styleId="8420E1DDC3294077A1E6011D66791AB8">
    <w:name w:val="8420E1DDC3294077A1E6011D66791AB8"/>
    <w:rsid w:val="0015708C"/>
  </w:style>
  <w:style w:type="paragraph" w:customStyle="1" w:styleId="5D6FC89155BD4FC4BEE212502EE4AECF">
    <w:name w:val="5D6FC89155BD4FC4BEE212502EE4AECF"/>
    <w:rsid w:val="0015708C"/>
  </w:style>
  <w:style w:type="paragraph" w:customStyle="1" w:styleId="049CE6624FE04DEF9F17BD54FBFFFFFE">
    <w:name w:val="049CE6624FE04DEF9F17BD54FBFFFFFE"/>
    <w:rsid w:val="0015708C"/>
  </w:style>
  <w:style w:type="paragraph" w:customStyle="1" w:styleId="F7AC646FA49E4124BA97B4F4660548D0">
    <w:name w:val="F7AC646FA49E4124BA97B4F4660548D0"/>
    <w:rsid w:val="0015708C"/>
  </w:style>
  <w:style w:type="paragraph" w:customStyle="1" w:styleId="D2727AEFF2114482B7132ADBBC693254">
    <w:name w:val="D2727AEFF2114482B7132ADBBC693254"/>
    <w:rsid w:val="0015708C"/>
  </w:style>
  <w:style w:type="paragraph" w:customStyle="1" w:styleId="27074741FE994C61824162A6915B30BC">
    <w:name w:val="27074741FE994C61824162A6915B30BC"/>
    <w:rsid w:val="0015708C"/>
  </w:style>
  <w:style w:type="paragraph" w:customStyle="1" w:styleId="57D57BE4A4E443FD979C03DF51CE02A5">
    <w:name w:val="57D57BE4A4E443FD979C03DF51CE02A5"/>
    <w:rsid w:val="0015708C"/>
  </w:style>
  <w:style w:type="paragraph" w:customStyle="1" w:styleId="4294B28D45FD425E92B4CB0801598A3A">
    <w:name w:val="4294B28D45FD425E92B4CB0801598A3A"/>
    <w:rsid w:val="0015708C"/>
  </w:style>
  <w:style w:type="paragraph" w:customStyle="1" w:styleId="27D5557366064DCA8C0A04F5E992D3CA">
    <w:name w:val="27D5557366064DCA8C0A04F5E992D3CA"/>
    <w:rsid w:val="0015708C"/>
  </w:style>
  <w:style w:type="paragraph" w:customStyle="1" w:styleId="BC5527668C294C75A82AC2487E8EB78A">
    <w:name w:val="BC5527668C294C75A82AC2487E8EB78A"/>
    <w:rsid w:val="0015708C"/>
  </w:style>
  <w:style w:type="paragraph" w:customStyle="1" w:styleId="A8E422A40581444EA1F45F572E7350C9">
    <w:name w:val="A8E422A40581444EA1F45F572E7350C9"/>
    <w:rsid w:val="00F04765"/>
  </w:style>
  <w:style w:type="paragraph" w:customStyle="1" w:styleId="546B8471B7404357941347EAA4935297">
    <w:name w:val="546B8471B7404357941347EAA4935297"/>
    <w:rsid w:val="00F04765"/>
  </w:style>
  <w:style w:type="paragraph" w:customStyle="1" w:styleId="CF18107EE6FC483B84ECC7F045120434">
    <w:name w:val="CF18107EE6FC483B84ECC7F045120434"/>
    <w:rsid w:val="00F04765"/>
  </w:style>
  <w:style w:type="paragraph" w:customStyle="1" w:styleId="765885A073CB4C479DE243FD983EF3AB">
    <w:name w:val="765885A073CB4C479DE243FD983EF3AB"/>
    <w:rsid w:val="00F04765"/>
  </w:style>
  <w:style w:type="paragraph" w:customStyle="1" w:styleId="1E55730A9F8543AAB6FEC23B7809CDC8">
    <w:name w:val="1E55730A9F8543AAB6FEC23B7809CDC8"/>
    <w:rsid w:val="00F04765"/>
  </w:style>
  <w:style w:type="paragraph" w:customStyle="1" w:styleId="E4C5C4D43F324EC99BA17EFE327B6F33">
    <w:name w:val="E4C5C4D43F324EC99BA17EFE327B6F33"/>
    <w:rsid w:val="00F04765"/>
  </w:style>
  <w:style w:type="paragraph" w:customStyle="1" w:styleId="FF88308194894407889BE59C750C6ED7">
    <w:name w:val="FF88308194894407889BE59C750C6ED7"/>
    <w:rsid w:val="001645A4"/>
  </w:style>
  <w:style w:type="paragraph" w:customStyle="1" w:styleId="4B6C50B857784DE9B9D2FF6D25728FAF">
    <w:name w:val="4B6C50B857784DE9B9D2FF6D25728FAF"/>
    <w:rsid w:val="001645A4"/>
  </w:style>
  <w:style w:type="paragraph" w:customStyle="1" w:styleId="4DA83D54430A4A1E9F8D91F52028104C">
    <w:name w:val="4DA83D54430A4A1E9F8D91F52028104C"/>
    <w:rsid w:val="001645A4"/>
  </w:style>
  <w:style w:type="paragraph" w:customStyle="1" w:styleId="6EC6FC8464714D49977527842CC34848">
    <w:name w:val="6EC6FC8464714D49977527842CC34848"/>
    <w:rsid w:val="001645A4"/>
  </w:style>
  <w:style w:type="paragraph" w:customStyle="1" w:styleId="4888941FA8894B4EA2733394D049348E">
    <w:name w:val="4888941FA8894B4EA2733394D049348E"/>
    <w:rsid w:val="001645A4"/>
  </w:style>
  <w:style w:type="paragraph" w:customStyle="1" w:styleId="07BD8942B1A9401AB69C3290EC62C6A7">
    <w:name w:val="07BD8942B1A9401AB69C3290EC62C6A7"/>
    <w:rsid w:val="001645A4"/>
  </w:style>
  <w:style w:type="paragraph" w:customStyle="1" w:styleId="39244330675B4536A949AB5D6B0289EA">
    <w:name w:val="39244330675B4536A949AB5D6B0289EA"/>
    <w:rsid w:val="001645A4"/>
  </w:style>
  <w:style w:type="paragraph" w:customStyle="1" w:styleId="8433AE91BEEA4DC79275148E7D4297D7">
    <w:name w:val="8433AE91BEEA4DC79275148E7D4297D7"/>
    <w:rsid w:val="001645A4"/>
  </w:style>
  <w:style w:type="paragraph" w:customStyle="1" w:styleId="4023194235C44845A4525B8D82F49534">
    <w:name w:val="4023194235C44845A4525B8D82F49534"/>
    <w:rsid w:val="001645A4"/>
  </w:style>
  <w:style w:type="paragraph" w:customStyle="1" w:styleId="E0FD8B0017E04FC1B492A1D60D0F278A">
    <w:name w:val="E0FD8B0017E04FC1B492A1D60D0F278A"/>
    <w:rsid w:val="001645A4"/>
  </w:style>
  <w:style w:type="paragraph" w:customStyle="1" w:styleId="C8D04825C36D4B809930A9C46E601A32">
    <w:name w:val="C8D04825C36D4B809930A9C46E601A32"/>
    <w:rsid w:val="001645A4"/>
  </w:style>
  <w:style w:type="paragraph" w:customStyle="1" w:styleId="9DC389A65E064D5F822AF34A4A33D945">
    <w:name w:val="9DC389A65E064D5F822AF34A4A33D945"/>
    <w:rsid w:val="001645A4"/>
  </w:style>
  <w:style w:type="paragraph" w:customStyle="1" w:styleId="8BFDDABA40ED4CDDA7F7E39025406BA3">
    <w:name w:val="8BFDDABA40ED4CDDA7F7E39025406BA3"/>
    <w:rsid w:val="001645A4"/>
  </w:style>
  <w:style w:type="paragraph" w:customStyle="1" w:styleId="82C25CB4FAA243D68654326D3AD36422">
    <w:name w:val="82C25CB4FAA243D68654326D3AD36422"/>
    <w:rsid w:val="001645A4"/>
  </w:style>
  <w:style w:type="paragraph" w:customStyle="1" w:styleId="9AEEAC7DCC0F481BBC02B8606DB497F5">
    <w:name w:val="9AEEAC7DCC0F481BBC02B8606DB497F5"/>
    <w:rsid w:val="001645A4"/>
  </w:style>
  <w:style w:type="paragraph" w:customStyle="1" w:styleId="468D9B6DB1E845F5864E44F390E30BAA">
    <w:name w:val="468D9B6DB1E845F5864E44F390E30BAA"/>
    <w:rsid w:val="001645A4"/>
  </w:style>
  <w:style w:type="paragraph" w:customStyle="1" w:styleId="2B780DD85E6B42019793B68CC537BCA0">
    <w:name w:val="2B780DD85E6B42019793B68CC537BCA0"/>
    <w:rsid w:val="001645A4"/>
  </w:style>
  <w:style w:type="paragraph" w:customStyle="1" w:styleId="1C97BA688FE74BB7B3032CB8BD1F2121">
    <w:name w:val="1C97BA688FE74BB7B3032CB8BD1F2121"/>
    <w:rsid w:val="001645A4"/>
  </w:style>
  <w:style w:type="paragraph" w:customStyle="1" w:styleId="32AB102BC50349C7BE7637505BC9121A">
    <w:name w:val="32AB102BC50349C7BE7637505BC9121A"/>
    <w:rsid w:val="001645A4"/>
  </w:style>
  <w:style w:type="paragraph" w:customStyle="1" w:styleId="74551773270B4A9FB9B86083F7DFE4A1">
    <w:name w:val="74551773270B4A9FB9B86083F7DFE4A1"/>
    <w:rsid w:val="001645A4"/>
  </w:style>
  <w:style w:type="paragraph" w:customStyle="1" w:styleId="4D9079BAF93E437EAE9CC60661B57433">
    <w:name w:val="4D9079BAF93E437EAE9CC60661B57433"/>
    <w:rsid w:val="001645A4"/>
  </w:style>
  <w:style w:type="paragraph" w:customStyle="1" w:styleId="F74BCB5898344E60B44B1E57B7BED46D">
    <w:name w:val="F74BCB5898344E60B44B1E57B7BED46D"/>
    <w:rsid w:val="001645A4"/>
  </w:style>
  <w:style w:type="paragraph" w:customStyle="1" w:styleId="22B1602C4E2D4F5F8A9890190F64BF69">
    <w:name w:val="22B1602C4E2D4F5F8A9890190F64BF69"/>
    <w:rsid w:val="001645A4"/>
  </w:style>
  <w:style w:type="paragraph" w:customStyle="1" w:styleId="E7A86C67E4694564B908C3914D08C904">
    <w:name w:val="E7A86C67E4694564B908C3914D08C904"/>
    <w:rsid w:val="001645A4"/>
  </w:style>
  <w:style w:type="paragraph" w:customStyle="1" w:styleId="B31E4652F4DA4D73ACB39887ADA32E25">
    <w:name w:val="B31E4652F4DA4D73ACB39887ADA32E25"/>
    <w:rsid w:val="001645A4"/>
  </w:style>
  <w:style w:type="paragraph" w:customStyle="1" w:styleId="85FD31DC607B4B0BBB0F99F69888B139">
    <w:name w:val="85FD31DC607B4B0BBB0F99F69888B139"/>
    <w:rsid w:val="001645A4"/>
  </w:style>
  <w:style w:type="paragraph" w:customStyle="1" w:styleId="08CF7D9D8B75416B8BC54CA246C0A8DC">
    <w:name w:val="08CF7D9D8B75416B8BC54CA246C0A8DC"/>
    <w:rsid w:val="001645A4"/>
  </w:style>
  <w:style w:type="paragraph" w:customStyle="1" w:styleId="6DA54EA40E4546A79D946627E96E2BB6">
    <w:name w:val="6DA54EA40E4546A79D946627E96E2BB6"/>
    <w:rsid w:val="001645A4"/>
  </w:style>
  <w:style w:type="paragraph" w:customStyle="1" w:styleId="F5F4A2982D5949CE93C664264465FEFB">
    <w:name w:val="F5F4A2982D5949CE93C664264465FEFB"/>
    <w:rsid w:val="001645A4"/>
  </w:style>
  <w:style w:type="paragraph" w:customStyle="1" w:styleId="427E79B5C16A48F482B1540B7A2CC325">
    <w:name w:val="427E79B5C16A48F482B1540B7A2CC325"/>
    <w:rsid w:val="001645A4"/>
  </w:style>
  <w:style w:type="paragraph" w:customStyle="1" w:styleId="F5E51F00E145454A8A3B730CCF7E6659">
    <w:name w:val="F5E51F00E145454A8A3B730CCF7E6659"/>
    <w:rsid w:val="001645A4"/>
  </w:style>
  <w:style w:type="paragraph" w:customStyle="1" w:styleId="9E27640E7E654D84AC7AA2E9DEE711DB">
    <w:name w:val="9E27640E7E654D84AC7AA2E9DEE711DB"/>
    <w:rsid w:val="001645A4"/>
  </w:style>
  <w:style w:type="paragraph" w:customStyle="1" w:styleId="7CA7473339824C7895F4AB95FA12CB53">
    <w:name w:val="7CA7473339824C7895F4AB95FA12CB53"/>
    <w:rsid w:val="001645A4"/>
  </w:style>
  <w:style w:type="paragraph" w:customStyle="1" w:styleId="6110489FF6DF46B28536EAFE1C4845FA">
    <w:name w:val="6110489FF6DF46B28536EAFE1C4845FA"/>
    <w:rsid w:val="001645A4"/>
  </w:style>
  <w:style w:type="paragraph" w:customStyle="1" w:styleId="04F46272E599484CA2E2C4B11F12BD82">
    <w:name w:val="04F46272E599484CA2E2C4B11F12BD82"/>
    <w:rsid w:val="001645A4"/>
  </w:style>
  <w:style w:type="paragraph" w:customStyle="1" w:styleId="72E6BD3F754446BEA151D9B41A6D5182">
    <w:name w:val="72E6BD3F754446BEA151D9B41A6D5182"/>
    <w:rsid w:val="001645A4"/>
  </w:style>
  <w:style w:type="paragraph" w:customStyle="1" w:styleId="4070376172F4476A84DEA92E2C6A6EDF">
    <w:name w:val="4070376172F4476A84DEA92E2C6A6EDF"/>
    <w:rsid w:val="001645A4"/>
  </w:style>
  <w:style w:type="paragraph" w:customStyle="1" w:styleId="BBB7DE5814864D53A742BD4E3440750E">
    <w:name w:val="BBB7DE5814864D53A742BD4E3440750E"/>
    <w:rsid w:val="001645A4"/>
  </w:style>
  <w:style w:type="paragraph" w:customStyle="1" w:styleId="A9054931238F4AC4B74FF63DBA5B52F0">
    <w:name w:val="A9054931238F4AC4B74FF63DBA5B52F0"/>
    <w:rsid w:val="001645A4"/>
  </w:style>
  <w:style w:type="paragraph" w:customStyle="1" w:styleId="1E15ACE0C3B245F2AC1E68F73856A594">
    <w:name w:val="1E15ACE0C3B245F2AC1E68F73856A594"/>
    <w:rsid w:val="001645A4"/>
  </w:style>
  <w:style w:type="paragraph" w:customStyle="1" w:styleId="F62BC6455A4E47A5B5A0B1516CB4D9D0">
    <w:name w:val="F62BC6455A4E47A5B5A0B1516CB4D9D0"/>
    <w:rsid w:val="001645A4"/>
  </w:style>
  <w:style w:type="paragraph" w:customStyle="1" w:styleId="0DB5810C9A0D49EA89A1ED2FA18D69A4">
    <w:name w:val="0DB5810C9A0D49EA89A1ED2FA18D69A4"/>
    <w:rsid w:val="001645A4"/>
  </w:style>
  <w:style w:type="paragraph" w:customStyle="1" w:styleId="D3E4909C74414C28A55BB6B9346C5EC7">
    <w:name w:val="D3E4909C74414C28A55BB6B9346C5EC7"/>
    <w:rsid w:val="001645A4"/>
  </w:style>
  <w:style w:type="paragraph" w:customStyle="1" w:styleId="D7D440E528FE403CB3267D6E9125DFC6">
    <w:name w:val="D7D440E528FE403CB3267D6E9125DFC6"/>
    <w:rsid w:val="001645A4"/>
  </w:style>
  <w:style w:type="paragraph" w:customStyle="1" w:styleId="646C457A642C4C67A8454A046CA22412">
    <w:name w:val="646C457A642C4C67A8454A046CA22412"/>
    <w:rsid w:val="001645A4"/>
  </w:style>
  <w:style w:type="paragraph" w:customStyle="1" w:styleId="317D6F4F017E45E0896CE3E8A4E8660F">
    <w:name w:val="317D6F4F017E45E0896CE3E8A4E8660F"/>
    <w:rsid w:val="001645A4"/>
  </w:style>
  <w:style w:type="paragraph" w:customStyle="1" w:styleId="EDAE265A45BC4F3E817135E0A83D242C">
    <w:name w:val="EDAE265A45BC4F3E817135E0A83D242C"/>
    <w:rsid w:val="001645A4"/>
  </w:style>
  <w:style w:type="paragraph" w:customStyle="1" w:styleId="31DB0ACD1998484F8688ECC7660D23B0">
    <w:name w:val="31DB0ACD1998484F8688ECC7660D23B0"/>
    <w:rsid w:val="001645A4"/>
  </w:style>
  <w:style w:type="paragraph" w:customStyle="1" w:styleId="1F5529449124476088725CB321F1E1F7">
    <w:name w:val="1F5529449124476088725CB321F1E1F7"/>
    <w:rsid w:val="001645A4"/>
  </w:style>
  <w:style w:type="paragraph" w:customStyle="1" w:styleId="820BCCD92392446FBC10E4559EF44AF7">
    <w:name w:val="820BCCD92392446FBC10E4559EF44AF7"/>
    <w:rsid w:val="001645A4"/>
  </w:style>
  <w:style w:type="paragraph" w:customStyle="1" w:styleId="7873F0342A9B4647BC6D18CE78E1AA66">
    <w:name w:val="7873F0342A9B4647BC6D18CE78E1AA66"/>
    <w:rsid w:val="001645A4"/>
  </w:style>
  <w:style w:type="paragraph" w:customStyle="1" w:styleId="BD5FD72E8DDB490DBCB06A907E91633E">
    <w:name w:val="BD5FD72E8DDB490DBCB06A907E91633E"/>
    <w:rsid w:val="001645A4"/>
  </w:style>
  <w:style w:type="paragraph" w:customStyle="1" w:styleId="E13CCC4DDAEB49EE977BD3FEBCB1F6FA">
    <w:name w:val="E13CCC4DDAEB49EE977BD3FEBCB1F6FA"/>
    <w:rsid w:val="001645A4"/>
  </w:style>
  <w:style w:type="paragraph" w:customStyle="1" w:styleId="6B4C440ADDED442796F6BB2763954111">
    <w:name w:val="6B4C440ADDED442796F6BB2763954111"/>
    <w:rsid w:val="001645A4"/>
  </w:style>
  <w:style w:type="paragraph" w:customStyle="1" w:styleId="1AF598F55EE8412A9333BB0F4F8B0F1A">
    <w:name w:val="1AF598F55EE8412A9333BB0F4F8B0F1A"/>
    <w:rsid w:val="001645A4"/>
  </w:style>
  <w:style w:type="paragraph" w:customStyle="1" w:styleId="F8EA265647004FC78E38C827EFB5B862">
    <w:name w:val="F8EA265647004FC78E38C827EFB5B862"/>
    <w:rsid w:val="001645A4"/>
  </w:style>
  <w:style w:type="paragraph" w:customStyle="1" w:styleId="D0415F1713AC40C2BD272403F191FCCE">
    <w:name w:val="D0415F1713AC40C2BD272403F191FCCE"/>
    <w:rsid w:val="001645A4"/>
  </w:style>
  <w:style w:type="paragraph" w:customStyle="1" w:styleId="2BF57437BA4F4DB6ADCC346E922B10B5">
    <w:name w:val="2BF57437BA4F4DB6ADCC346E922B10B5"/>
    <w:rsid w:val="001645A4"/>
  </w:style>
  <w:style w:type="paragraph" w:customStyle="1" w:styleId="9C12722D767B4066B28FC58C6D093603">
    <w:name w:val="9C12722D767B4066B28FC58C6D093603"/>
    <w:rsid w:val="001645A4"/>
  </w:style>
  <w:style w:type="paragraph" w:customStyle="1" w:styleId="895B6F90C8544F629E3616CD18E066D3">
    <w:name w:val="895B6F90C8544F629E3616CD18E066D3"/>
    <w:rsid w:val="001645A4"/>
  </w:style>
  <w:style w:type="paragraph" w:customStyle="1" w:styleId="023981405A334364A9003C2B3D1D5AA7">
    <w:name w:val="023981405A334364A9003C2B3D1D5AA7"/>
    <w:rsid w:val="001645A4"/>
  </w:style>
  <w:style w:type="paragraph" w:customStyle="1" w:styleId="95B19FDB7B634D63B9327BA992E29215">
    <w:name w:val="95B19FDB7B634D63B9327BA992E29215"/>
    <w:rsid w:val="001645A4"/>
  </w:style>
  <w:style w:type="paragraph" w:customStyle="1" w:styleId="79AD0BF05DCC426AAC8EE3B591C77ED3">
    <w:name w:val="79AD0BF05DCC426AAC8EE3B591C77ED3"/>
    <w:rsid w:val="001645A4"/>
  </w:style>
  <w:style w:type="paragraph" w:customStyle="1" w:styleId="F98EE489748D40AEAADED022526CE433">
    <w:name w:val="F98EE489748D40AEAADED022526CE433"/>
    <w:rsid w:val="001645A4"/>
  </w:style>
  <w:style w:type="paragraph" w:customStyle="1" w:styleId="B16C11C615C140E2865606507BBFCF43">
    <w:name w:val="B16C11C615C140E2865606507BBFCF43"/>
    <w:rsid w:val="001645A4"/>
  </w:style>
  <w:style w:type="paragraph" w:customStyle="1" w:styleId="E66E1288E14A4D5C90E53A20AE005818">
    <w:name w:val="E66E1288E14A4D5C90E53A20AE005818"/>
    <w:rsid w:val="001645A4"/>
  </w:style>
  <w:style w:type="paragraph" w:customStyle="1" w:styleId="E11362160F074A0890B033E191D9EAEC">
    <w:name w:val="E11362160F074A0890B033E191D9EAEC"/>
    <w:rsid w:val="001645A4"/>
  </w:style>
  <w:style w:type="paragraph" w:customStyle="1" w:styleId="7AAA0FBB22DA4F3CB922950BAC9D81AE">
    <w:name w:val="7AAA0FBB22DA4F3CB922950BAC9D81AE"/>
    <w:rsid w:val="001645A4"/>
  </w:style>
  <w:style w:type="paragraph" w:customStyle="1" w:styleId="F0527305C50E423C9E9256581BD1DADB">
    <w:name w:val="F0527305C50E423C9E9256581BD1DADB"/>
    <w:rsid w:val="001645A4"/>
  </w:style>
  <w:style w:type="paragraph" w:customStyle="1" w:styleId="A5BA29942B9E49CD866C5AE8F1887C09">
    <w:name w:val="A5BA29942B9E49CD866C5AE8F1887C09"/>
    <w:rsid w:val="00EA608D"/>
  </w:style>
  <w:style w:type="paragraph" w:customStyle="1" w:styleId="62F922776EBD4ACEA7E2BA6ACDE231B9">
    <w:name w:val="62F922776EBD4ACEA7E2BA6ACDE231B9"/>
    <w:rsid w:val="00EA608D"/>
  </w:style>
  <w:style w:type="paragraph" w:customStyle="1" w:styleId="1E66AF0AC4DD48018F805C79AFCE2E4E">
    <w:name w:val="1E66AF0AC4DD48018F805C79AFCE2E4E"/>
    <w:rsid w:val="0026281A"/>
    <w:pPr>
      <w:spacing w:after="160" w:line="259" w:lineRule="auto"/>
    </w:pPr>
  </w:style>
  <w:style w:type="paragraph" w:customStyle="1" w:styleId="6698DFA1BB134566866B790DAA2999BC">
    <w:name w:val="6698DFA1BB134566866B790DAA2999BC"/>
    <w:rsid w:val="00AE5F9C"/>
    <w:pPr>
      <w:spacing w:after="160" w:line="259" w:lineRule="auto"/>
    </w:pPr>
  </w:style>
  <w:style w:type="paragraph" w:customStyle="1" w:styleId="63A658C178A54234BBDEFB30F8AA2646">
    <w:name w:val="63A658C178A54234BBDEFB30F8AA2646"/>
    <w:rsid w:val="00AE5F9C"/>
    <w:pPr>
      <w:spacing w:after="160" w:line="259" w:lineRule="auto"/>
    </w:pPr>
  </w:style>
  <w:style w:type="paragraph" w:customStyle="1" w:styleId="14D7373EE7804EDAB72296D74F251FE9">
    <w:name w:val="14D7373EE7804EDAB72296D74F251FE9"/>
    <w:rsid w:val="00AE5F9C"/>
    <w:pPr>
      <w:spacing w:after="160" w:line="259" w:lineRule="auto"/>
    </w:pPr>
  </w:style>
  <w:style w:type="paragraph" w:customStyle="1" w:styleId="50092478198D4E88A71072E8B9A8506B">
    <w:name w:val="50092478198D4E88A71072E8B9A8506B"/>
    <w:rsid w:val="00AE5F9C"/>
    <w:pPr>
      <w:spacing w:after="160" w:line="259" w:lineRule="auto"/>
    </w:pPr>
  </w:style>
  <w:style w:type="paragraph" w:customStyle="1" w:styleId="A1F21CF850324E64AA38AADDC2089F38">
    <w:name w:val="A1F21CF850324E64AA38AADDC2089F38"/>
    <w:rsid w:val="00AE5F9C"/>
    <w:pPr>
      <w:spacing w:after="160" w:line="259" w:lineRule="auto"/>
    </w:pPr>
  </w:style>
  <w:style w:type="paragraph" w:customStyle="1" w:styleId="62850295DAFD4825AA79D5E4A311BF62">
    <w:name w:val="62850295DAFD4825AA79D5E4A311BF62"/>
    <w:rsid w:val="008D3ACD"/>
    <w:pPr>
      <w:spacing w:after="160" w:line="259" w:lineRule="auto"/>
    </w:pPr>
  </w:style>
  <w:style w:type="paragraph" w:customStyle="1" w:styleId="F5156ECE2C5E4D9CA9F5ADC4CD06A123">
    <w:name w:val="F5156ECE2C5E4D9CA9F5ADC4CD06A123"/>
    <w:rsid w:val="008D3ACD"/>
    <w:pPr>
      <w:spacing w:after="160" w:line="259" w:lineRule="auto"/>
    </w:pPr>
  </w:style>
  <w:style w:type="paragraph" w:customStyle="1" w:styleId="2CA39E3D308E458294F71704FF58C934">
    <w:name w:val="2CA39E3D308E458294F71704FF58C934"/>
    <w:rsid w:val="008D3ACD"/>
    <w:pPr>
      <w:spacing w:after="160" w:line="259" w:lineRule="auto"/>
    </w:pPr>
  </w:style>
  <w:style w:type="paragraph" w:customStyle="1" w:styleId="C82385ECC09D43A299F569F4576E35DD">
    <w:name w:val="C82385ECC09D43A299F569F4576E35DD"/>
    <w:rsid w:val="00507EAB"/>
    <w:pPr>
      <w:spacing w:after="160" w:line="259" w:lineRule="auto"/>
    </w:pPr>
  </w:style>
  <w:style w:type="paragraph" w:customStyle="1" w:styleId="325207373ADC4625AE999E8E46FA1BCF">
    <w:name w:val="325207373ADC4625AE999E8E46FA1BCF"/>
    <w:rsid w:val="00507EAB"/>
    <w:pPr>
      <w:spacing w:after="160" w:line="259" w:lineRule="auto"/>
    </w:pPr>
  </w:style>
  <w:style w:type="paragraph" w:customStyle="1" w:styleId="FE1BA24F3B734A3B8873AF616173B53A">
    <w:name w:val="FE1BA24F3B734A3B8873AF616173B53A"/>
    <w:rsid w:val="00507EAB"/>
    <w:pPr>
      <w:spacing w:after="160" w:line="259" w:lineRule="auto"/>
    </w:pPr>
  </w:style>
  <w:style w:type="paragraph" w:customStyle="1" w:styleId="6738E41261144346B5093036D211DB7B">
    <w:name w:val="6738E41261144346B5093036D211DB7B"/>
    <w:rsid w:val="00507EAB"/>
    <w:pPr>
      <w:spacing w:after="160" w:line="259" w:lineRule="auto"/>
    </w:pPr>
  </w:style>
  <w:style w:type="paragraph" w:customStyle="1" w:styleId="9C8879ACBF8444F9A1D81E998286D184">
    <w:name w:val="9C8879ACBF8444F9A1D81E998286D184"/>
    <w:rsid w:val="00507EAB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FC5D11-4CB3-4A14-8FD5-D0A6BCEB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8CD02DFD</Template>
  <TotalTime>0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2020-03-03T16:28:00Z</dcterms:created>
  <dcterms:modified xsi:type="dcterms:W3CDTF">2021-01-21T09:37:00Z</dcterms:modified>
</cp:coreProperties>
</file>