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F3946" w14:textId="2E97F448" w:rsidR="009C7A5D" w:rsidRPr="009C7A5D" w:rsidRDefault="009C7A5D" w:rsidP="003A2EA5">
      <w:pPr>
        <w:jc w:val="center"/>
        <w:rPr>
          <w:rFonts w:ascii="Corbel" w:hAnsi="Corbel"/>
          <w:b/>
          <w:bCs/>
          <w:caps/>
          <w:color w:val="4472C4" w:themeColor="accent1"/>
        </w:rPr>
      </w:pPr>
      <w:bookmarkStart w:id="0" w:name="_Hlk51567533"/>
      <w:r w:rsidRPr="009C7A5D">
        <w:rPr>
          <w:rFonts w:ascii="Corbel" w:hAnsi="Corbel"/>
          <w:b/>
          <w:bCs/>
          <w:caps/>
          <w:color w:val="4472C4" w:themeColor="accent1"/>
        </w:rPr>
        <w:t>Programa</w:t>
      </w:r>
      <w:r w:rsidR="00F23216">
        <w:rPr>
          <w:rFonts w:ascii="Corbel" w:hAnsi="Corbel"/>
          <w:b/>
          <w:bCs/>
          <w:caps/>
          <w:color w:val="4472C4" w:themeColor="accent1"/>
        </w:rPr>
        <w:t xml:space="preserve"> </w:t>
      </w:r>
      <w:r w:rsidRPr="009C7A5D">
        <w:rPr>
          <w:rFonts w:ascii="Corbel" w:hAnsi="Corbel"/>
          <w:b/>
          <w:bCs/>
          <w:caps/>
          <w:color w:val="4472C4" w:themeColor="accent1"/>
        </w:rPr>
        <w:t xml:space="preserve">INTRAMURAL DE IMPULSO A LA i+d+I </w:t>
      </w:r>
      <w:r w:rsidRPr="00A762C8">
        <w:rPr>
          <w:rFonts w:ascii="Corbel" w:hAnsi="Corbel"/>
          <w:b/>
          <w:bCs/>
          <w:caps/>
          <w:color w:val="4472C4" w:themeColor="accent1"/>
          <w:sz w:val="22"/>
          <w:szCs w:val="22"/>
        </w:rPr>
        <w:t>202</w:t>
      </w:r>
      <w:r w:rsidR="00EF53BF">
        <w:rPr>
          <w:rFonts w:ascii="Corbel" w:hAnsi="Corbel"/>
          <w:b/>
          <w:bCs/>
          <w:caps/>
          <w:color w:val="4472C4" w:themeColor="accent1"/>
          <w:sz w:val="22"/>
          <w:szCs w:val="22"/>
        </w:rPr>
        <w:t>6</w:t>
      </w:r>
    </w:p>
    <w:p w14:paraId="5E37CA5B" w14:textId="77777777" w:rsidR="009C7A5D" w:rsidRPr="009C7A5D" w:rsidRDefault="009C7A5D" w:rsidP="003A2EA5">
      <w:pPr>
        <w:jc w:val="center"/>
        <w:rPr>
          <w:rFonts w:ascii="Corbel" w:hAnsi="Corbel"/>
          <w:b/>
          <w:bCs/>
          <w:caps/>
          <w:color w:val="4472C4" w:themeColor="accent1"/>
        </w:rPr>
      </w:pPr>
    </w:p>
    <w:p w14:paraId="45797DBC" w14:textId="47352E23" w:rsidR="003A2EA5" w:rsidRPr="009C7A5D" w:rsidRDefault="009C7A5D" w:rsidP="003A2EA5">
      <w:pPr>
        <w:jc w:val="center"/>
        <w:rPr>
          <w:rFonts w:ascii="Corbel" w:hAnsi="Corbel"/>
          <w:b/>
          <w:bCs/>
          <w:u w:val="single"/>
        </w:rPr>
      </w:pPr>
      <w:r w:rsidRPr="009C7A5D">
        <w:rPr>
          <w:rFonts w:ascii="Corbel" w:hAnsi="Corbel"/>
          <w:b/>
          <w:bCs/>
          <w:caps/>
          <w:color w:val="4472C4" w:themeColor="accent1"/>
        </w:rPr>
        <w:t xml:space="preserve"> </w:t>
      </w:r>
      <w:r w:rsidR="003A2EA5" w:rsidRPr="009C7A5D">
        <w:rPr>
          <w:rFonts w:ascii="Corbel" w:hAnsi="Corbel"/>
          <w:b/>
          <w:bCs/>
          <w:u w:val="single"/>
        </w:rPr>
        <w:t>MEMORIA DE ACTIVIDADES</w:t>
      </w:r>
    </w:p>
    <w:p w14:paraId="60D97F9E" w14:textId="77777777" w:rsidR="003A2EA5" w:rsidRPr="009C7A5D" w:rsidRDefault="003A2EA5" w:rsidP="003A2EA5">
      <w:pPr>
        <w:jc w:val="center"/>
        <w:rPr>
          <w:rFonts w:ascii="Corbel" w:hAnsi="Corbel"/>
        </w:rPr>
      </w:pPr>
    </w:p>
    <w:p w14:paraId="1301C6F0" w14:textId="527797D6" w:rsidR="00134D25" w:rsidRPr="009C7A5D" w:rsidRDefault="00036B7D" w:rsidP="0035007D">
      <w:pPr>
        <w:jc w:val="center"/>
        <w:rPr>
          <w:rFonts w:ascii="Corbel" w:hAnsi="Corbel"/>
          <w:b/>
          <w:bCs/>
          <w:caps/>
          <w:color w:val="4472C4" w:themeColor="accent1"/>
        </w:rPr>
      </w:pPr>
      <w:r w:rsidRPr="009C7A5D">
        <w:rPr>
          <w:rFonts w:ascii="Corbel" w:hAnsi="Corbel"/>
          <w:b/>
          <w:bCs/>
          <w:caps/>
          <w:color w:val="4472C4" w:themeColor="accent1"/>
        </w:rPr>
        <w:t>SUB</w:t>
      </w:r>
      <w:r w:rsidR="0035007D" w:rsidRPr="009C7A5D">
        <w:rPr>
          <w:rFonts w:ascii="Corbel" w:hAnsi="Corbel"/>
          <w:b/>
          <w:bCs/>
          <w:caps/>
          <w:color w:val="4472C4" w:themeColor="accent1"/>
        </w:rPr>
        <w:t>Programa</w:t>
      </w:r>
      <w:r w:rsidR="009C7A5D">
        <w:rPr>
          <w:rFonts w:ascii="Corbel" w:hAnsi="Corbel"/>
          <w:b/>
          <w:bCs/>
          <w:caps/>
          <w:color w:val="4472C4" w:themeColor="accent1"/>
        </w:rPr>
        <w:t>:</w:t>
      </w:r>
      <w:r w:rsidR="0035007D" w:rsidRPr="009C7A5D">
        <w:rPr>
          <w:rFonts w:ascii="Corbel" w:hAnsi="Corbel"/>
          <w:b/>
          <w:bCs/>
          <w:caps/>
          <w:color w:val="4472C4" w:themeColor="accent1"/>
        </w:rPr>
        <w:t xml:space="preserve"> Contratos post-Formación Sanitaria Especializada</w:t>
      </w:r>
    </w:p>
    <w:p w14:paraId="2CADABE5" w14:textId="77777777" w:rsidR="003A2EA5" w:rsidRPr="009C7A5D" w:rsidRDefault="003A2EA5" w:rsidP="009C7A5D">
      <w:pPr>
        <w:rPr>
          <w:rFonts w:ascii="Corbel" w:hAnsi="Corbel"/>
        </w:rPr>
      </w:pPr>
    </w:p>
    <w:bookmarkEnd w:id="0"/>
    <w:p w14:paraId="1DA83474" w14:textId="77777777" w:rsidR="00AD1E5B" w:rsidRPr="009C7A5D" w:rsidRDefault="00AD1E5B" w:rsidP="000B1729">
      <w:pPr>
        <w:tabs>
          <w:tab w:val="left" w:pos="7854"/>
        </w:tabs>
        <w:rPr>
          <w:b/>
        </w:rPr>
      </w:pPr>
    </w:p>
    <w:tbl>
      <w:tblPr>
        <w:tblW w:w="970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032"/>
      </w:tblGrid>
      <w:tr w:rsidR="00A762C8" w:rsidRPr="009C7A5D" w14:paraId="25F28372" w14:textId="77777777" w:rsidTr="003A147D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2A16D80" w14:textId="0CDBB958" w:rsidR="00A762C8" w:rsidRPr="009C7A5D" w:rsidRDefault="00A762C8" w:rsidP="003A147D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Nombre y apellidos de la persona candidata</w:t>
            </w:r>
          </w:p>
        </w:tc>
      </w:tr>
      <w:tr w:rsidR="00A762C8" w:rsidRPr="009C7A5D" w14:paraId="759C6ACE" w14:textId="77777777" w:rsidTr="00A762C8">
        <w:trPr>
          <w:trHeight w:val="516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BE0" w14:textId="77777777" w:rsidR="00A762C8" w:rsidRPr="009C7A5D" w:rsidRDefault="00A762C8" w:rsidP="003A147D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A762C8" w:rsidRPr="009C7A5D" w14:paraId="309F5460" w14:textId="77777777" w:rsidTr="003A147D">
        <w:trPr>
          <w:trHeight w:val="2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F4DE431" w14:textId="77777777" w:rsidR="00A762C8" w:rsidRPr="009C7A5D" w:rsidRDefault="00A762C8" w:rsidP="003A147D">
            <w:pPr>
              <w:ind w:right="-12"/>
              <w:rPr>
                <w:rFonts w:ascii="Corbel" w:hAnsi="Corbel"/>
                <w:b/>
                <w:bCs/>
              </w:rPr>
            </w:pPr>
            <w:r w:rsidRPr="009C7A5D">
              <w:rPr>
                <w:rFonts w:ascii="Corbel" w:hAnsi="Corbel"/>
                <w:b/>
                <w:bCs/>
              </w:rPr>
              <w:t xml:space="preserve">Fecha prevista de inicio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A37FADA" w14:textId="77777777" w:rsidR="00A762C8" w:rsidRPr="009C7A5D" w:rsidRDefault="00A762C8" w:rsidP="003A147D">
            <w:pPr>
              <w:ind w:right="-12"/>
              <w:rPr>
                <w:rFonts w:ascii="Corbel" w:hAnsi="Corbel"/>
                <w:b/>
                <w:bCs/>
              </w:rPr>
            </w:pPr>
            <w:r w:rsidRPr="009C7A5D">
              <w:rPr>
                <w:rFonts w:ascii="Corbel" w:hAnsi="Corbel"/>
                <w:b/>
                <w:bCs/>
              </w:rPr>
              <w:t>Fecha prevista de finalización</w:t>
            </w:r>
          </w:p>
        </w:tc>
      </w:tr>
      <w:tr w:rsidR="00A762C8" w:rsidRPr="009C7A5D" w14:paraId="017BA2B6" w14:textId="77777777" w:rsidTr="003A147D">
        <w:trPr>
          <w:trHeight w:val="439"/>
        </w:trPr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-1183127383"/>
            <w:placeholder>
              <w:docPart w:val="8819475744194E61823BD0054CE7C9A1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4BA7E" w14:textId="77777777" w:rsidR="00A762C8" w:rsidRPr="009C7A5D" w:rsidRDefault="00A762C8" w:rsidP="003A147D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9C7A5D">
                  <w:rPr>
                    <w:rFonts w:ascii="Corbel" w:hAnsi="Corbel"/>
                    <w:b/>
                    <w:color w:val="7F7F7F" w:themeColor="text1" w:themeTint="80"/>
                  </w:rPr>
                  <w:t>Indique la fecha de inicio</w:t>
                </w:r>
              </w:p>
            </w:tc>
          </w:sdtContent>
        </w:sdt>
        <w:sdt>
          <w:sdtPr>
            <w:rPr>
              <w:rFonts w:ascii="Corbel" w:hAnsi="Corbel"/>
              <w:b/>
              <w:color w:val="7F7F7F" w:themeColor="text1" w:themeTint="80"/>
            </w:rPr>
            <w:alias w:val="Introduzca la fecha"/>
            <w:tag w:val="Introduzca la fecha"/>
            <w:id w:val="280166681"/>
            <w:placeholder>
              <w:docPart w:val="53011365928F4261911767C0437827A2"/>
            </w:placeholder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2368E2" w14:textId="77777777" w:rsidR="00A762C8" w:rsidRPr="009C7A5D" w:rsidRDefault="00A762C8" w:rsidP="003A147D">
                <w:pPr>
                  <w:ind w:right="-12"/>
                  <w:jc w:val="center"/>
                  <w:rPr>
                    <w:rFonts w:ascii="Corbel" w:hAnsi="Corbel"/>
                    <w:b/>
                    <w:bCs/>
                  </w:rPr>
                </w:pPr>
                <w:r w:rsidRPr="009C7A5D">
                  <w:rPr>
                    <w:rFonts w:ascii="Corbel" w:hAnsi="Corbel"/>
                    <w:b/>
                    <w:color w:val="7F7F7F" w:themeColor="text1" w:themeTint="80"/>
                  </w:rPr>
                  <w:t>Indique la fecha prevista de finalización</w:t>
                </w:r>
              </w:p>
            </w:tc>
          </w:sdtContent>
        </w:sdt>
      </w:tr>
      <w:tr w:rsidR="00134D25" w:rsidRPr="009C7A5D" w14:paraId="5768B148" w14:textId="77777777" w:rsidTr="007D7A72">
        <w:trPr>
          <w:trHeight w:val="27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1F82322" w14:textId="32ADCFA5" w:rsidR="00134D25" w:rsidRPr="009C7A5D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  <w:r w:rsidRPr="009C7A5D">
              <w:rPr>
                <w:rFonts w:ascii="Corbel" w:hAnsi="Corbel"/>
                <w:b/>
                <w:bCs/>
              </w:rPr>
              <w:t>Tipo de actividad y líneas de investigación en que se enmarca</w:t>
            </w:r>
            <w:r w:rsidR="00A762C8">
              <w:rPr>
                <w:rFonts w:ascii="Corbel" w:hAnsi="Corbel"/>
                <w:b/>
                <w:bCs/>
              </w:rPr>
              <w:t xml:space="preserve"> la propuesta</w:t>
            </w:r>
          </w:p>
        </w:tc>
      </w:tr>
      <w:tr w:rsidR="00134D25" w:rsidRPr="009C7A5D" w14:paraId="72311D68" w14:textId="77777777" w:rsidTr="00A762C8">
        <w:trPr>
          <w:trHeight w:val="68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094" w14:textId="5389AE98" w:rsidR="00134D25" w:rsidRPr="009C7A5D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5E2CF6" w:rsidRPr="009C7A5D" w14:paraId="1BCE1446" w14:textId="77777777" w:rsidTr="003A147D"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538BB2F9" w14:textId="77777777" w:rsidR="00A762C8" w:rsidRDefault="00A762C8" w:rsidP="005E2CF6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Valoración de los méritos curriculares:</w:t>
            </w:r>
          </w:p>
          <w:p w14:paraId="2BC7672E" w14:textId="660C5CBC" w:rsidR="005E2CF6" w:rsidRPr="00A762C8" w:rsidRDefault="005E2CF6" w:rsidP="00A762C8">
            <w:pPr>
              <w:pStyle w:val="Prrafodelista"/>
              <w:numPr>
                <w:ilvl w:val="0"/>
                <w:numId w:val="19"/>
              </w:numPr>
              <w:ind w:right="-12"/>
              <w:rPr>
                <w:rFonts w:ascii="Corbel" w:hAnsi="Corbel"/>
                <w:b/>
                <w:bCs/>
              </w:rPr>
            </w:pPr>
            <w:r w:rsidRPr="00A762C8">
              <w:rPr>
                <w:rFonts w:ascii="Corbel" w:hAnsi="Corbel"/>
                <w:b/>
                <w:bCs/>
              </w:rPr>
              <w:t>Valoración curricular del Tutor científico y del  grupo receptor</w:t>
            </w:r>
          </w:p>
        </w:tc>
      </w:tr>
      <w:tr w:rsidR="005E2CF6" w:rsidRPr="009C7A5D" w14:paraId="4BF37B26" w14:textId="77777777" w:rsidTr="00A762C8">
        <w:trPr>
          <w:trHeight w:val="64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F1C" w14:textId="77777777" w:rsidR="005E2CF6" w:rsidRPr="009C7A5D" w:rsidRDefault="005E2CF6" w:rsidP="003A147D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C36C0" w:rsidRPr="009C7A5D" w14:paraId="71EC51FE" w14:textId="77777777" w:rsidTr="003A147D"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D0CDFA2" w14:textId="64EFAD7F" w:rsidR="001C36C0" w:rsidRPr="00A762C8" w:rsidRDefault="00A762C8" w:rsidP="00A762C8">
            <w:pPr>
              <w:pStyle w:val="Prrafodelista"/>
              <w:numPr>
                <w:ilvl w:val="0"/>
                <w:numId w:val="19"/>
              </w:numPr>
              <w:ind w:right="-12"/>
              <w:rPr>
                <w:rFonts w:ascii="Corbel" w:hAnsi="Corbel"/>
              </w:rPr>
            </w:pPr>
            <w:r w:rsidRPr="00A762C8">
              <w:rPr>
                <w:rFonts w:ascii="Corbel" w:hAnsi="Corbel"/>
                <w:b/>
                <w:bCs/>
              </w:rPr>
              <w:t>Valoración curricular de</w:t>
            </w:r>
            <w:r>
              <w:rPr>
                <w:rFonts w:ascii="Corbel" w:hAnsi="Corbel"/>
                <w:b/>
                <w:bCs/>
              </w:rPr>
              <w:t xml:space="preserve"> </w:t>
            </w:r>
            <w:r w:rsidRPr="00A762C8">
              <w:rPr>
                <w:rFonts w:ascii="Corbel" w:hAnsi="Corbel"/>
                <w:b/>
                <w:bCs/>
              </w:rPr>
              <w:t>l</w:t>
            </w:r>
            <w:r>
              <w:rPr>
                <w:rFonts w:ascii="Corbel" w:hAnsi="Corbel"/>
                <w:b/>
                <w:bCs/>
              </w:rPr>
              <w:t>a persona candidata</w:t>
            </w:r>
          </w:p>
        </w:tc>
      </w:tr>
      <w:tr w:rsidR="001C36C0" w:rsidRPr="009C7A5D" w14:paraId="48493895" w14:textId="77777777" w:rsidTr="00A762C8">
        <w:trPr>
          <w:trHeight w:val="66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C3B" w14:textId="77777777" w:rsidR="001C36C0" w:rsidRPr="009C7A5D" w:rsidRDefault="001C36C0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A762C8" w:rsidRPr="009C7A5D" w14:paraId="51E50743" w14:textId="77777777" w:rsidTr="003A147D"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B4BB17D" w14:textId="2D599D5F" w:rsidR="00A762C8" w:rsidRPr="00A762C8" w:rsidRDefault="00A762C8" w:rsidP="003A147D">
            <w:pPr>
              <w:pStyle w:val="Prrafodelista"/>
              <w:numPr>
                <w:ilvl w:val="0"/>
                <w:numId w:val="19"/>
              </w:numPr>
              <w:ind w:right="-12"/>
              <w:rPr>
                <w:rFonts w:ascii="Corbel" w:hAnsi="Corbel"/>
              </w:rPr>
            </w:pPr>
            <w:r w:rsidRPr="00A762C8">
              <w:rPr>
                <w:rFonts w:ascii="Corbel" w:hAnsi="Corbel"/>
                <w:b/>
                <w:bCs/>
              </w:rPr>
              <w:t>Capacidad del grupo de investigación para albergar personal investigador Post FSE y capacidad</w:t>
            </w:r>
            <w:r>
              <w:rPr>
                <w:rFonts w:ascii="Corbel" w:hAnsi="Corbel"/>
                <w:b/>
                <w:bCs/>
              </w:rPr>
              <w:t xml:space="preserve"> d</w:t>
            </w:r>
            <w:r w:rsidRPr="00A762C8">
              <w:rPr>
                <w:rFonts w:ascii="Corbel" w:hAnsi="Corbel"/>
                <w:b/>
                <w:bCs/>
              </w:rPr>
              <w:t>e los mismo</w:t>
            </w:r>
            <w:r>
              <w:rPr>
                <w:rFonts w:ascii="Corbel" w:hAnsi="Corbel"/>
                <w:b/>
                <w:bCs/>
              </w:rPr>
              <w:t>s</w:t>
            </w:r>
            <w:r w:rsidRPr="00A762C8">
              <w:rPr>
                <w:rFonts w:ascii="Corbel" w:hAnsi="Corbel"/>
                <w:b/>
                <w:bCs/>
              </w:rPr>
              <w:t xml:space="preserve"> para concurrir a convocatorias competitivas post FSE del Plan Nacional</w:t>
            </w:r>
          </w:p>
        </w:tc>
      </w:tr>
      <w:tr w:rsidR="00A762C8" w:rsidRPr="009C7A5D" w14:paraId="7736A6FB" w14:textId="77777777" w:rsidTr="00A762C8">
        <w:trPr>
          <w:trHeight w:val="615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831C" w14:textId="77777777" w:rsidR="00A762C8" w:rsidRPr="009C7A5D" w:rsidRDefault="00A762C8" w:rsidP="003A147D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9C7A5D" w14:paraId="3EA052D5" w14:textId="77777777" w:rsidTr="009E12F2">
        <w:trPr>
          <w:trHeight w:val="299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213ABE0" w14:textId="77777777" w:rsidR="005E2CF6" w:rsidRDefault="005E2CF6" w:rsidP="00134D25">
            <w:p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Valoración del Interés de la propuesta</w:t>
            </w:r>
          </w:p>
          <w:p w14:paraId="61421158" w14:textId="073D4633" w:rsidR="00134D25" w:rsidRPr="005E2CF6" w:rsidRDefault="001C36C0" w:rsidP="005E2CF6">
            <w:pPr>
              <w:pStyle w:val="Prrafodelista"/>
              <w:numPr>
                <w:ilvl w:val="0"/>
                <w:numId w:val="18"/>
              </w:numPr>
              <w:ind w:right="-12"/>
              <w:rPr>
                <w:rFonts w:ascii="Corbel" w:hAnsi="Corbel"/>
              </w:rPr>
            </w:pPr>
            <w:r w:rsidRPr="005E2CF6">
              <w:rPr>
                <w:rFonts w:ascii="Corbel" w:hAnsi="Corbel"/>
                <w:b/>
                <w:bCs/>
              </w:rPr>
              <w:t xml:space="preserve">Calidad de la propuesta: </w:t>
            </w:r>
            <w:r w:rsidR="00B66BB9" w:rsidRPr="005E2CF6">
              <w:rPr>
                <w:rFonts w:ascii="Corbel" w:hAnsi="Corbel"/>
                <w:b/>
                <w:bCs/>
              </w:rPr>
              <w:t>Objetivos</w:t>
            </w:r>
            <w:r w:rsidR="00134D25" w:rsidRPr="005E2CF6">
              <w:rPr>
                <w:rFonts w:ascii="Corbel" w:hAnsi="Corbel"/>
                <w:b/>
                <w:bCs/>
              </w:rPr>
              <w:t xml:space="preserve"> y metodología</w:t>
            </w:r>
          </w:p>
        </w:tc>
      </w:tr>
      <w:tr w:rsidR="00134D25" w:rsidRPr="009C7A5D" w14:paraId="54661B82" w14:textId="77777777" w:rsidTr="00A762C8">
        <w:trPr>
          <w:trHeight w:val="64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481" w14:textId="77777777" w:rsidR="00134D25" w:rsidRPr="009C7A5D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9C7A5D" w14:paraId="0F88FAB4" w14:textId="77777777" w:rsidTr="009E12F2">
        <w:trPr>
          <w:trHeight w:val="30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C3A317A" w14:textId="27F3753E" w:rsidR="00134D25" w:rsidRPr="00A762C8" w:rsidRDefault="00134D25" w:rsidP="00A762C8">
            <w:pPr>
              <w:pStyle w:val="Prrafodelista"/>
              <w:numPr>
                <w:ilvl w:val="0"/>
                <w:numId w:val="18"/>
              </w:numPr>
              <w:ind w:right="-12"/>
              <w:rPr>
                <w:rFonts w:ascii="Corbel" w:hAnsi="Corbel"/>
              </w:rPr>
            </w:pPr>
            <w:r w:rsidRPr="00A762C8">
              <w:rPr>
                <w:rFonts w:ascii="Corbel" w:hAnsi="Corbel"/>
                <w:b/>
                <w:bCs/>
              </w:rPr>
              <w:t>Viabilidad</w:t>
            </w:r>
            <w:r w:rsidR="001C36C0" w:rsidRPr="00A762C8">
              <w:rPr>
                <w:rFonts w:ascii="Corbel" w:hAnsi="Corbel"/>
                <w:b/>
                <w:bCs/>
              </w:rPr>
              <w:t xml:space="preserve"> de ejecución en el plazo propuesto</w:t>
            </w:r>
          </w:p>
        </w:tc>
      </w:tr>
      <w:tr w:rsidR="00134D25" w:rsidRPr="009C7A5D" w14:paraId="33DF2C19" w14:textId="77777777" w:rsidTr="00A762C8">
        <w:trPr>
          <w:trHeight w:val="800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5BA" w14:textId="77777777" w:rsidR="00134D25" w:rsidRPr="009C7A5D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134D25" w:rsidRPr="009C7A5D" w14:paraId="3906ED33" w14:textId="77777777" w:rsidTr="007D7A72">
        <w:trPr>
          <w:trHeight w:val="59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3AB9885" w14:textId="6985CAB7" w:rsidR="00A6528A" w:rsidRPr="00A6528A" w:rsidRDefault="00A6528A" w:rsidP="00A6528A">
            <w:pPr>
              <w:pStyle w:val="Prrafodelista"/>
              <w:numPr>
                <w:ilvl w:val="0"/>
                <w:numId w:val="18"/>
              </w:numPr>
              <w:ind w:right="-12"/>
              <w:rPr>
                <w:rFonts w:ascii="Corbel" w:hAnsi="Corbel"/>
              </w:rPr>
            </w:pPr>
            <w:r>
              <w:rPr>
                <w:rFonts w:ascii="Corbel" w:hAnsi="Corbel"/>
                <w:b/>
                <w:bCs/>
              </w:rPr>
              <w:t>Valoración de la necesidad, oportunidad y valor añadido que su realización supondrá para Sistema Nacional de Salud</w:t>
            </w:r>
          </w:p>
        </w:tc>
      </w:tr>
      <w:tr w:rsidR="00134D25" w:rsidRPr="009C7A5D" w14:paraId="31B28DF2" w14:textId="77777777" w:rsidTr="00A762C8">
        <w:trPr>
          <w:trHeight w:val="66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0EC" w14:textId="0B4D2151" w:rsidR="00FD29F4" w:rsidRPr="009C7A5D" w:rsidRDefault="00FD29F4" w:rsidP="00FD29F4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  <w:tr w:rsidR="009B0749" w:rsidRPr="009C7A5D" w14:paraId="7A1C3E20" w14:textId="77777777" w:rsidTr="009B0749">
        <w:trPr>
          <w:trHeight w:val="66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2171ED" w14:textId="2201A8CD" w:rsidR="009B0749" w:rsidRPr="009C7A5D" w:rsidRDefault="009B0749" w:rsidP="009B0749">
            <w:pPr>
              <w:pStyle w:val="Prrafodelista"/>
              <w:numPr>
                <w:ilvl w:val="0"/>
                <w:numId w:val="18"/>
              </w:numPr>
              <w:ind w:right="-12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 </w:t>
            </w:r>
            <w:r w:rsidRPr="00A762C8">
              <w:rPr>
                <w:rFonts w:ascii="Corbel" w:hAnsi="Corbel"/>
                <w:b/>
                <w:bCs/>
              </w:rPr>
              <w:t>Itinerario formativo previsto para el candidato</w:t>
            </w:r>
          </w:p>
        </w:tc>
      </w:tr>
      <w:tr w:rsidR="009B0749" w:rsidRPr="009C7A5D" w14:paraId="3B14C424" w14:textId="77777777" w:rsidTr="00A762C8">
        <w:trPr>
          <w:trHeight w:val="66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A71" w14:textId="77777777" w:rsidR="009B0749" w:rsidRPr="009C7A5D" w:rsidRDefault="009B0749" w:rsidP="00FD29F4">
            <w:pPr>
              <w:ind w:right="-12"/>
              <w:rPr>
                <w:rFonts w:ascii="Corbel" w:hAnsi="Corbel"/>
                <w:b/>
                <w:bCs/>
              </w:rPr>
            </w:pPr>
            <w:bookmarkStart w:id="1" w:name="_GoBack"/>
            <w:bookmarkEnd w:id="1"/>
          </w:p>
        </w:tc>
      </w:tr>
      <w:tr w:rsidR="00134D25" w:rsidRPr="009C7A5D" w14:paraId="4C26AEFF" w14:textId="77777777" w:rsidTr="009E12F2">
        <w:trPr>
          <w:trHeight w:val="343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9FC3915" w14:textId="51186B67" w:rsidR="00134D25" w:rsidRPr="00A762C8" w:rsidRDefault="009B0749" w:rsidP="009B0749">
            <w:pPr>
              <w:pStyle w:val="Prrafodelista"/>
              <w:numPr>
                <w:ilvl w:val="0"/>
                <w:numId w:val="18"/>
              </w:numPr>
              <w:ind w:right="-12"/>
              <w:rPr>
                <w:rFonts w:ascii="Corbel" w:hAnsi="Corbel"/>
              </w:rPr>
            </w:pPr>
            <w:r w:rsidRPr="009B0749">
              <w:rPr>
                <w:rFonts w:ascii="Corbel" w:hAnsi="Corbel"/>
                <w:b/>
                <w:bCs/>
              </w:rPr>
              <w:t>Actividades del candidato dentro del proyecto</w:t>
            </w:r>
          </w:p>
        </w:tc>
      </w:tr>
      <w:tr w:rsidR="00134D25" w:rsidRPr="009C7A5D" w14:paraId="3EE8A513" w14:textId="77777777" w:rsidTr="00A762C8">
        <w:trPr>
          <w:trHeight w:val="764"/>
        </w:trPr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AB6" w14:textId="77777777" w:rsidR="00134D25" w:rsidRPr="009C7A5D" w:rsidRDefault="00134D25" w:rsidP="00134D25">
            <w:pPr>
              <w:ind w:right="-12"/>
              <w:rPr>
                <w:rFonts w:ascii="Corbel" w:hAnsi="Corbel"/>
                <w:b/>
                <w:bCs/>
              </w:rPr>
            </w:pPr>
          </w:p>
        </w:tc>
      </w:tr>
    </w:tbl>
    <w:p w14:paraId="7E11A324" w14:textId="77777777" w:rsidR="00345476" w:rsidRPr="009C7A5D" w:rsidRDefault="00345476" w:rsidP="00591036">
      <w:pPr>
        <w:ind w:right="-12"/>
      </w:pPr>
    </w:p>
    <w:sectPr w:rsidR="00345476" w:rsidRPr="009C7A5D" w:rsidSect="009926B2">
      <w:headerReference w:type="default" r:id="rId8"/>
      <w:footerReference w:type="default" r:id="rId9"/>
      <w:pgSz w:w="11906" w:h="16838" w:code="9"/>
      <w:pgMar w:top="851" w:right="1134" w:bottom="720" w:left="124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8099" w14:textId="77777777" w:rsidR="00FA517E" w:rsidRDefault="00FA517E">
      <w:r>
        <w:separator/>
      </w:r>
    </w:p>
  </w:endnote>
  <w:endnote w:type="continuationSeparator" w:id="0">
    <w:p w14:paraId="6E644D75" w14:textId="77777777" w:rsidR="00FA517E" w:rsidRDefault="00FA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E0E50" w14:textId="54AB769B" w:rsidR="007B265D" w:rsidRPr="007D7A72" w:rsidRDefault="007B265D" w:rsidP="007D7A72">
    <w:pPr>
      <w:pStyle w:val="Piedepgina"/>
      <w:jc w:val="center"/>
      <w:rPr>
        <w:rFonts w:ascii="Corbel" w:hAnsi="Corbel"/>
      </w:rPr>
    </w:pPr>
    <w:r w:rsidRPr="007D7A72">
      <w:rPr>
        <w:rFonts w:ascii="Corbel" w:hAnsi="Corbel"/>
      </w:rPr>
      <w:t xml:space="preserve">Página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PAGE  \* Arabic  \* MERGEFORMAT</w:instrText>
    </w:r>
    <w:r w:rsidRPr="007D7A72">
      <w:rPr>
        <w:rFonts w:ascii="Corbel" w:hAnsi="Corbel"/>
        <w:b/>
        <w:bCs/>
      </w:rPr>
      <w:fldChar w:fldCharType="separate"/>
    </w:r>
    <w:r w:rsidR="009B0749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  <w:r w:rsidRPr="007D7A72">
      <w:rPr>
        <w:rFonts w:ascii="Corbel" w:hAnsi="Corbel"/>
      </w:rPr>
      <w:t xml:space="preserve"> de </w:t>
    </w:r>
    <w:r w:rsidRPr="007D7A72">
      <w:rPr>
        <w:rFonts w:ascii="Corbel" w:hAnsi="Corbel"/>
        <w:b/>
        <w:bCs/>
      </w:rPr>
      <w:fldChar w:fldCharType="begin"/>
    </w:r>
    <w:r w:rsidRPr="007D7A72">
      <w:rPr>
        <w:rFonts w:ascii="Corbel" w:hAnsi="Corbel"/>
        <w:b/>
        <w:bCs/>
      </w:rPr>
      <w:instrText>NUMPAGES  \* Arabic  \* MERGEFORMAT</w:instrText>
    </w:r>
    <w:r w:rsidRPr="007D7A72">
      <w:rPr>
        <w:rFonts w:ascii="Corbel" w:hAnsi="Corbel"/>
        <w:b/>
        <w:bCs/>
      </w:rPr>
      <w:fldChar w:fldCharType="separate"/>
    </w:r>
    <w:r w:rsidR="009B0749">
      <w:rPr>
        <w:rFonts w:ascii="Corbel" w:hAnsi="Corbel"/>
        <w:b/>
        <w:bCs/>
        <w:noProof/>
      </w:rPr>
      <w:t>1</w:t>
    </w:r>
    <w:r w:rsidRPr="007D7A72">
      <w:rPr>
        <w:rFonts w:ascii="Corbel" w:hAnsi="Corbe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F1F6" w14:textId="77777777" w:rsidR="00FA517E" w:rsidRDefault="00FA517E">
      <w:r>
        <w:separator/>
      </w:r>
    </w:p>
  </w:footnote>
  <w:footnote w:type="continuationSeparator" w:id="0">
    <w:p w14:paraId="5716C37C" w14:textId="77777777" w:rsidR="00FA517E" w:rsidRDefault="00FA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74CD" w14:textId="77777777" w:rsidR="007B265D" w:rsidRDefault="007B265D" w:rsidP="003802E8">
    <w:pPr>
      <w:pStyle w:val="Encabezado"/>
      <w:jc w:val="right"/>
    </w:pPr>
  </w:p>
  <w:p w14:paraId="3E71E31F" w14:textId="77777777" w:rsidR="007B265D" w:rsidRDefault="007B265D" w:rsidP="003802E8">
    <w:pPr>
      <w:pStyle w:val="Encabezado"/>
      <w:jc w:val="right"/>
    </w:pPr>
    <w:r>
      <w:rPr>
        <w:noProof/>
      </w:rPr>
      <w:drawing>
        <wp:inline distT="0" distB="0" distL="0" distR="0" wp14:anchorId="59C45F38" wp14:editId="5D85D257">
          <wp:extent cx="1216660" cy="906145"/>
          <wp:effectExtent l="0" t="0" r="0" b="0"/>
          <wp:docPr id="181" name="Imagen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2DF79" w14:textId="77777777" w:rsidR="007B265D" w:rsidRDefault="007B265D" w:rsidP="003802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34E7562"/>
    <w:multiLevelType w:val="hybridMultilevel"/>
    <w:tmpl w:val="C99CE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1718535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94DC6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5AB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9C387E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379A6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F00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93010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FCC3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244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F8E03F0A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D76270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782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4A41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D4043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04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4378A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C9681D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E4F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08DC5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6F6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467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25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6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70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82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C70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CB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2643B"/>
    <w:multiLevelType w:val="hybridMultilevel"/>
    <w:tmpl w:val="FA3A4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01DCA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5A2CC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3E0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83224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C6928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54E6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8BE44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996AD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B48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3902B3"/>
    <w:multiLevelType w:val="multilevel"/>
    <w:tmpl w:val="AD6C9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DD0ABF"/>
    <w:multiLevelType w:val="hybridMultilevel"/>
    <w:tmpl w:val="D73259DA"/>
    <w:lvl w:ilvl="0" w:tplc="8396A3B0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2AA2D02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05108116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8C0E9154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D3E6CB1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B60728C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D98689CC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C37AC94E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AC249A6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685AB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002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EA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C6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01C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824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66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854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26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55A15"/>
    <w:multiLevelType w:val="hybridMultilevel"/>
    <w:tmpl w:val="385A1D64"/>
    <w:lvl w:ilvl="0" w:tplc="968AB7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7D78ED0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40150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68027B1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1F2BB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708991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9260D6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40A8F75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284672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7D44C7F"/>
    <w:multiLevelType w:val="multilevel"/>
    <w:tmpl w:val="B740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5E6BFC"/>
    <w:multiLevelType w:val="hybridMultilevel"/>
    <w:tmpl w:val="0554E572"/>
    <w:lvl w:ilvl="0" w:tplc="1158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28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23D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0F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C3F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3464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65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660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A2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BA1B47"/>
    <w:multiLevelType w:val="hybridMultilevel"/>
    <w:tmpl w:val="305A4944"/>
    <w:lvl w:ilvl="0" w:tplc="ED1AB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01607"/>
    <w:multiLevelType w:val="hybridMultilevel"/>
    <w:tmpl w:val="6076F65C"/>
    <w:lvl w:ilvl="0" w:tplc="D06C5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4C084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2F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C5CA77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884082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5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27F8A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E6A69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80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7E9A2F78"/>
    <w:multiLevelType w:val="hybridMultilevel"/>
    <w:tmpl w:val="867CC8BE"/>
    <w:lvl w:ilvl="0" w:tplc="C1D48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80C804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EE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74EE54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50124A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2E3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1449D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9260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804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  <w:num w:numId="12">
    <w:abstractNumId w:val="18"/>
  </w:num>
  <w:num w:numId="13">
    <w:abstractNumId w:val="13"/>
  </w:num>
  <w:num w:numId="14">
    <w:abstractNumId w:val="17"/>
  </w:num>
  <w:num w:numId="15">
    <w:abstractNumId w:val="7"/>
  </w:num>
  <w:num w:numId="16">
    <w:abstractNumId w:val="10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72"/>
    <w:rsid w:val="000245A6"/>
    <w:rsid w:val="000365E3"/>
    <w:rsid w:val="00036B7D"/>
    <w:rsid w:val="00047D47"/>
    <w:rsid w:val="00050C5D"/>
    <w:rsid w:val="000B1729"/>
    <w:rsid w:val="000B33F9"/>
    <w:rsid w:val="000C2AA0"/>
    <w:rsid w:val="000C7918"/>
    <w:rsid w:val="000D67B8"/>
    <w:rsid w:val="000E3FA4"/>
    <w:rsid w:val="000F6895"/>
    <w:rsid w:val="0010118F"/>
    <w:rsid w:val="00134D25"/>
    <w:rsid w:val="00175425"/>
    <w:rsid w:val="00183C0A"/>
    <w:rsid w:val="001B3258"/>
    <w:rsid w:val="001C0462"/>
    <w:rsid w:val="001C36C0"/>
    <w:rsid w:val="001C3A2A"/>
    <w:rsid w:val="001E5FE9"/>
    <w:rsid w:val="001F5392"/>
    <w:rsid w:val="00201E4C"/>
    <w:rsid w:val="002104AA"/>
    <w:rsid w:val="00213552"/>
    <w:rsid w:val="00223453"/>
    <w:rsid w:val="00233B0B"/>
    <w:rsid w:val="00280342"/>
    <w:rsid w:val="00292F87"/>
    <w:rsid w:val="002A2FCF"/>
    <w:rsid w:val="002D40F4"/>
    <w:rsid w:val="002F3CB4"/>
    <w:rsid w:val="00306EFC"/>
    <w:rsid w:val="00315BF3"/>
    <w:rsid w:val="003250AE"/>
    <w:rsid w:val="0034426D"/>
    <w:rsid w:val="00345476"/>
    <w:rsid w:val="0035007D"/>
    <w:rsid w:val="003550F4"/>
    <w:rsid w:val="00357D4C"/>
    <w:rsid w:val="003613D5"/>
    <w:rsid w:val="003616C7"/>
    <w:rsid w:val="00371A06"/>
    <w:rsid w:val="0037401F"/>
    <w:rsid w:val="003802E8"/>
    <w:rsid w:val="00390F8E"/>
    <w:rsid w:val="00392427"/>
    <w:rsid w:val="003A2EA5"/>
    <w:rsid w:val="003A76E9"/>
    <w:rsid w:val="003C4D87"/>
    <w:rsid w:val="003E6457"/>
    <w:rsid w:val="003E6579"/>
    <w:rsid w:val="003F5F28"/>
    <w:rsid w:val="003F75C8"/>
    <w:rsid w:val="00401477"/>
    <w:rsid w:val="0041020A"/>
    <w:rsid w:val="00423AC3"/>
    <w:rsid w:val="00433995"/>
    <w:rsid w:val="00440456"/>
    <w:rsid w:val="004755BF"/>
    <w:rsid w:val="004A3752"/>
    <w:rsid w:val="004E7C9B"/>
    <w:rsid w:val="004F20C3"/>
    <w:rsid w:val="004F7AEB"/>
    <w:rsid w:val="00512E39"/>
    <w:rsid w:val="00522195"/>
    <w:rsid w:val="00571B52"/>
    <w:rsid w:val="00571DA1"/>
    <w:rsid w:val="00591036"/>
    <w:rsid w:val="005E2CF6"/>
    <w:rsid w:val="0061649D"/>
    <w:rsid w:val="00642AD3"/>
    <w:rsid w:val="00653285"/>
    <w:rsid w:val="0066726B"/>
    <w:rsid w:val="00683174"/>
    <w:rsid w:val="006D30F5"/>
    <w:rsid w:val="006E2A76"/>
    <w:rsid w:val="00736855"/>
    <w:rsid w:val="00737E78"/>
    <w:rsid w:val="00742C86"/>
    <w:rsid w:val="00760F90"/>
    <w:rsid w:val="007677AA"/>
    <w:rsid w:val="00796491"/>
    <w:rsid w:val="007A6994"/>
    <w:rsid w:val="007A7284"/>
    <w:rsid w:val="007B265D"/>
    <w:rsid w:val="007D7A72"/>
    <w:rsid w:val="00800207"/>
    <w:rsid w:val="00831583"/>
    <w:rsid w:val="00840445"/>
    <w:rsid w:val="00877D5D"/>
    <w:rsid w:val="008839D7"/>
    <w:rsid w:val="008863E4"/>
    <w:rsid w:val="008C0C76"/>
    <w:rsid w:val="008D7F89"/>
    <w:rsid w:val="00924CCB"/>
    <w:rsid w:val="009543EF"/>
    <w:rsid w:val="00954FB4"/>
    <w:rsid w:val="00961705"/>
    <w:rsid w:val="00980B89"/>
    <w:rsid w:val="00984271"/>
    <w:rsid w:val="00984D41"/>
    <w:rsid w:val="00985F29"/>
    <w:rsid w:val="009926B2"/>
    <w:rsid w:val="0099587B"/>
    <w:rsid w:val="009B0749"/>
    <w:rsid w:val="009B199F"/>
    <w:rsid w:val="009C7A5D"/>
    <w:rsid w:val="009E12F2"/>
    <w:rsid w:val="009F4BD2"/>
    <w:rsid w:val="00A04186"/>
    <w:rsid w:val="00A1752E"/>
    <w:rsid w:val="00A4492A"/>
    <w:rsid w:val="00A466CA"/>
    <w:rsid w:val="00A6528A"/>
    <w:rsid w:val="00A746AD"/>
    <w:rsid w:val="00A762C8"/>
    <w:rsid w:val="00A778CE"/>
    <w:rsid w:val="00A80289"/>
    <w:rsid w:val="00A94254"/>
    <w:rsid w:val="00AC0148"/>
    <w:rsid w:val="00AD1E5B"/>
    <w:rsid w:val="00AF5AAA"/>
    <w:rsid w:val="00B12399"/>
    <w:rsid w:val="00B17259"/>
    <w:rsid w:val="00B3222D"/>
    <w:rsid w:val="00B32BBD"/>
    <w:rsid w:val="00B5559C"/>
    <w:rsid w:val="00B66BB9"/>
    <w:rsid w:val="00B81E03"/>
    <w:rsid w:val="00BA33B7"/>
    <w:rsid w:val="00BA62B3"/>
    <w:rsid w:val="00BA79CA"/>
    <w:rsid w:val="00BC102B"/>
    <w:rsid w:val="00BC6F81"/>
    <w:rsid w:val="00BD6D67"/>
    <w:rsid w:val="00C02BA0"/>
    <w:rsid w:val="00C155A2"/>
    <w:rsid w:val="00C469F4"/>
    <w:rsid w:val="00C94F5D"/>
    <w:rsid w:val="00CC3997"/>
    <w:rsid w:val="00D14FE6"/>
    <w:rsid w:val="00D504A8"/>
    <w:rsid w:val="00D85C4B"/>
    <w:rsid w:val="00DA767D"/>
    <w:rsid w:val="00DD1DA7"/>
    <w:rsid w:val="00DE3CBB"/>
    <w:rsid w:val="00E14DE8"/>
    <w:rsid w:val="00E26D8F"/>
    <w:rsid w:val="00E40636"/>
    <w:rsid w:val="00E70A56"/>
    <w:rsid w:val="00E84286"/>
    <w:rsid w:val="00EA58B1"/>
    <w:rsid w:val="00EA6C24"/>
    <w:rsid w:val="00EB639C"/>
    <w:rsid w:val="00EC4EF2"/>
    <w:rsid w:val="00ED0887"/>
    <w:rsid w:val="00EF1867"/>
    <w:rsid w:val="00EF53BF"/>
    <w:rsid w:val="00F20E80"/>
    <w:rsid w:val="00F23216"/>
    <w:rsid w:val="00F60CA7"/>
    <w:rsid w:val="00F72C56"/>
    <w:rsid w:val="00F95EC9"/>
    <w:rsid w:val="00F962B9"/>
    <w:rsid w:val="00FA517E"/>
    <w:rsid w:val="00FD29F4"/>
    <w:rsid w:val="00FD45EC"/>
    <w:rsid w:val="00FE6972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86A6BD"/>
  <w15:chartTrackingRefBased/>
  <w15:docId w15:val="{6FA61BAD-CFBA-4096-B2B7-697C6E93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s-ES" w:eastAsia="es-E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header" w:locked="0"/>
    <w:lsdException w:name="footer" w:locked="0"/>
    <w:lsdException w:name="caption" w:qFormat="1"/>
    <w:lsdException w:name="page number" w:locked="0"/>
    <w:lsdException w:name="Title" w:locked="0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78"/>
  </w:style>
  <w:style w:type="paragraph" w:styleId="Ttulo1">
    <w:name w:val="heading 1"/>
    <w:basedOn w:val="Normal"/>
    <w:next w:val="Normal"/>
    <w:link w:val="Ttulo1Car"/>
    <w:qFormat/>
    <w:locked/>
    <w:pPr>
      <w:keepNext/>
      <w:jc w:val="center"/>
      <w:outlineLvl w:val="0"/>
    </w:pPr>
    <w:rPr>
      <w:rFonts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locked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qFormat/>
    <w:locked/>
    <w:pPr>
      <w:keepNext/>
      <w:ind w:left="-561" w:right="-659"/>
      <w:jc w:val="center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locked/>
    <w:pPr>
      <w:keepNext/>
      <w:ind w:right="-659"/>
      <w:jc w:val="both"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locked/>
    <w:pPr>
      <w:keepNext/>
      <w:ind w:left="-561" w:right="-659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locked/>
    <w:pPr>
      <w:keepNext/>
      <w:ind w:right="-659"/>
      <w:jc w:val="both"/>
      <w:outlineLvl w:val="5"/>
    </w:pPr>
    <w:rPr>
      <w:rFonts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locked/>
    <w:pPr>
      <w:keepNext/>
      <w:ind w:left="-561" w:right="-659"/>
      <w:jc w:val="center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locked/>
    <w:pPr>
      <w:keepNext/>
      <w:ind w:right="-659"/>
      <w:jc w:val="center"/>
      <w:outlineLvl w:val="7"/>
    </w:pPr>
    <w:rPr>
      <w:rFonts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locked/>
    <w:pPr>
      <w:keepNext/>
      <w:ind w:left="-935" w:right="-659"/>
      <w:outlineLvl w:val="8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locked/>
    <w:pPr>
      <w:ind w:left="-561" w:right="-659"/>
    </w:pPr>
    <w:rPr>
      <w:rFonts w:cs="Arial"/>
    </w:rPr>
  </w:style>
  <w:style w:type="paragraph" w:styleId="Sangradetextonormal">
    <w:name w:val="Body Text Indent"/>
    <w:basedOn w:val="Normal"/>
    <w:link w:val="SangradetextonormalCar"/>
    <w:locked/>
    <w:pPr>
      <w:ind w:right="-659"/>
    </w:pPr>
    <w:rPr>
      <w:rFonts w:cs="Arial"/>
      <w:b/>
      <w:bCs/>
    </w:rPr>
  </w:style>
  <w:style w:type="paragraph" w:styleId="Encabezado">
    <w:name w:val="header"/>
    <w:basedOn w:val="Normal"/>
    <w:lock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ocked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locked/>
  </w:style>
  <w:style w:type="paragraph" w:styleId="Sangra2detindependiente">
    <w:name w:val="Body Text Indent 2"/>
    <w:basedOn w:val="Normal"/>
    <w:locked/>
    <w:pPr>
      <w:ind w:left="-561"/>
      <w:jc w:val="both"/>
    </w:pPr>
    <w:rPr>
      <w:rFonts w:cs="Arial"/>
    </w:rPr>
  </w:style>
  <w:style w:type="character" w:styleId="Hipervnculo">
    <w:name w:val="Hyperlink"/>
    <w:locked/>
    <w:rPr>
      <w:color w:val="0000FF"/>
      <w:u w:val="single"/>
    </w:rPr>
  </w:style>
  <w:style w:type="paragraph" w:styleId="Textoindependiente">
    <w:name w:val="Body Text"/>
    <w:basedOn w:val="Normal"/>
    <w:locked/>
    <w:pPr>
      <w:ind w:right="117"/>
      <w:jc w:val="both"/>
    </w:pPr>
    <w:rPr>
      <w:rFonts w:cs="Arial"/>
    </w:rPr>
  </w:style>
  <w:style w:type="paragraph" w:styleId="Textoindependiente3">
    <w:name w:val="Body Text 3"/>
    <w:basedOn w:val="Normal"/>
    <w:locked/>
    <w:pPr>
      <w:jc w:val="center"/>
    </w:pPr>
    <w:rPr>
      <w:rFonts w:cs="Arial"/>
      <w:b/>
      <w:bCs/>
    </w:rPr>
  </w:style>
  <w:style w:type="paragraph" w:customStyle="1" w:styleId="Epgrafe">
    <w:name w:val="Epígrafe"/>
    <w:basedOn w:val="Normal"/>
    <w:next w:val="Normal"/>
    <w:qFormat/>
    <w:locked/>
    <w:pPr>
      <w:ind w:left="-561" w:right="-12"/>
      <w:jc w:val="center"/>
    </w:pPr>
    <w:rPr>
      <w:rFonts w:cs="Arial"/>
      <w:b/>
      <w:bCs/>
    </w:rPr>
  </w:style>
  <w:style w:type="paragraph" w:styleId="Sangra3detindependiente">
    <w:name w:val="Body Text Indent 3"/>
    <w:basedOn w:val="Normal"/>
    <w:link w:val="Sangra3detindependienteCar"/>
    <w:locked/>
    <w:rsid w:val="004F7AE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4F7AEB"/>
    <w:rPr>
      <w:sz w:val="16"/>
      <w:szCs w:val="16"/>
      <w:lang w:val="es-ES" w:eastAsia="es-ES"/>
    </w:rPr>
  </w:style>
  <w:style w:type="character" w:styleId="Textoennegrita">
    <w:name w:val="Strong"/>
    <w:qFormat/>
    <w:locked/>
    <w:rsid w:val="004F7AEB"/>
    <w:rPr>
      <w:b/>
    </w:rPr>
  </w:style>
  <w:style w:type="paragraph" w:styleId="Ttulo">
    <w:name w:val="Title"/>
    <w:basedOn w:val="Normal"/>
    <w:qFormat/>
    <w:locked/>
    <w:rsid w:val="00223453"/>
    <w:pPr>
      <w:jc w:val="center"/>
    </w:pPr>
    <w:rPr>
      <w:b/>
    </w:rPr>
  </w:style>
  <w:style w:type="table" w:styleId="Tablaconcuadrcula">
    <w:name w:val="Table Grid"/>
    <w:basedOn w:val="Tablanormal"/>
    <w:locked/>
    <w:rsid w:val="002234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detextonormalCar">
    <w:name w:val="Sangría de texto normal Car"/>
    <w:link w:val="Sangradetextonormal"/>
    <w:rsid w:val="00EF1867"/>
    <w:rPr>
      <w:rFonts w:ascii="Arial" w:hAnsi="Arial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locked/>
    <w:rsid w:val="00E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0A5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locked/>
    <w:rsid w:val="00C94F5D"/>
    <w:rPr>
      <w:color w:val="808080"/>
    </w:rPr>
  </w:style>
  <w:style w:type="character" w:customStyle="1" w:styleId="Estilo1">
    <w:name w:val="Estilo1"/>
    <w:basedOn w:val="Fuentedeprrafopredeter"/>
    <w:locked/>
    <w:rsid w:val="00C94F5D"/>
    <w:rPr>
      <w:rFonts w:ascii="Corbel" w:hAnsi="Corbel"/>
      <w:sz w:val="22"/>
    </w:rPr>
  </w:style>
  <w:style w:type="character" w:customStyle="1" w:styleId="Estilo2">
    <w:name w:val="Estilo2"/>
    <w:basedOn w:val="Fuentedeprrafopredeter"/>
    <w:locked/>
    <w:rsid w:val="00C94F5D"/>
    <w:rPr>
      <w:rFonts w:ascii="Corbel" w:hAnsi="Corbel"/>
      <w:sz w:val="22"/>
    </w:rPr>
  </w:style>
  <w:style w:type="character" w:customStyle="1" w:styleId="Estilo3">
    <w:name w:val="Estilo3"/>
    <w:basedOn w:val="Fuentedeprrafopredeter"/>
    <w:locked/>
    <w:rsid w:val="00C94F5D"/>
  </w:style>
  <w:style w:type="character" w:customStyle="1" w:styleId="Estilo4">
    <w:name w:val="Estilo4"/>
    <w:basedOn w:val="Fuentedeprrafopredeter"/>
    <w:locked/>
    <w:rsid w:val="00C94F5D"/>
    <w:rPr>
      <w:rFonts w:ascii="Corbel" w:hAnsi="Corbel"/>
      <w:b w:val="0"/>
      <w:i w:val="0"/>
      <w:color w:val="5B9BD5" w:themeColor="accent5"/>
      <w:sz w:val="22"/>
      <w:u w:color="5B9BD5" w:themeColor="accent5"/>
    </w:rPr>
  </w:style>
  <w:style w:type="character" w:customStyle="1" w:styleId="Ttulo1Car">
    <w:name w:val="Título 1 Car"/>
    <w:basedOn w:val="Fuentedeprrafopredeter"/>
    <w:link w:val="Ttulo1"/>
    <w:rsid w:val="00522195"/>
    <w:rPr>
      <w:rFonts w:cs="Arial"/>
      <w:b/>
      <w:bCs/>
      <w:sz w:val="28"/>
      <w:szCs w:val="28"/>
    </w:rPr>
  </w:style>
  <w:style w:type="character" w:styleId="Refdecomentario">
    <w:name w:val="annotation reference"/>
    <w:basedOn w:val="Fuentedeprrafopredeter"/>
    <w:locked/>
    <w:rsid w:val="00D504A8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D504A8"/>
  </w:style>
  <w:style w:type="character" w:customStyle="1" w:styleId="TextocomentarioCar">
    <w:name w:val="Texto comentario Car"/>
    <w:basedOn w:val="Fuentedeprrafopredeter"/>
    <w:link w:val="Textocomentario"/>
    <w:rsid w:val="00D504A8"/>
  </w:style>
  <w:style w:type="paragraph" w:styleId="Asuntodelcomentario">
    <w:name w:val="annotation subject"/>
    <w:basedOn w:val="Textocomentario"/>
    <w:next w:val="Textocomentario"/>
    <w:link w:val="AsuntodelcomentarioCar"/>
    <w:locked/>
    <w:rsid w:val="00D504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04A8"/>
    <w:rPr>
      <w:b/>
      <w:bCs/>
    </w:rPr>
  </w:style>
  <w:style w:type="paragraph" w:styleId="Prrafodelista">
    <w:name w:val="List Paragraph"/>
    <w:basedOn w:val="Normal"/>
    <w:uiPriority w:val="34"/>
    <w:qFormat/>
    <w:locked/>
    <w:rsid w:val="005E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ntxa.miner\Documents\INTRAMURAL_2021\MEMORIAS_2021_AMV\2021_Memoria_Normalizada_PREDOC%20Y%20POST-F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9475744194E61823BD0054CE7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F87DB-22A2-48D8-B3EA-208DBCF231E0}"/>
      </w:docPartPr>
      <w:docPartBody>
        <w:p w:rsidR="00BC6504" w:rsidRDefault="00F62EBE" w:rsidP="00F62EBE">
          <w:pPr>
            <w:pStyle w:val="8819475744194E61823BD0054CE7C9A1"/>
          </w:pPr>
          <w:r w:rsidRPr="000C3E94">
            <w:rPr>
              <w:rStyle w:val="Textodelmarcadordeposicin"/>
              <w:rFonts w:ascii="Corbel" w:hAnsi="Corbel"/>
              <w:b/>
              <w:bCs/>
            </w:rPr>
            <w:t>Fecha</w:t>
          </w:r>
        </w:p>
      </w:docPartBody>
    </w:docPart>
    <w:docPart>
      <w:docPartPr>
        <w:name w:val="53011365928F4261911767C04378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207B-F122-4901-93FF-0AD84F85420F}"/>
      </w:docPartPr>
      <w:docPartBody>
        <w:p w:rsidR="00BC6504" w:rsidRDefault="00F62EBE" w:rsidP="00F62EBE">
          <w:pPr>
            <w:pStyle w:val="53011365928F4261911767C0437827A2"/>
          </w:pPr>
          <w:r w:rsidRPr="000C3E94">
            <w:rPr>
              <w:rFonts w:ascii="Corbel" w:hAnsi="Corbel"/>
              <w:b/>
              <w:bCs/>
              <w:color w:val="A6A6A6" w:themeColor="background1" w:themeShade="A6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29"/>
    <w:rsid w:val="002A7931"/>
    <w:rsid w:val="00BC6504"/>
    <w:rsid w:val="00C00FE9"/>
    <w:rsid w:val="00F62EBE"/>
    <w:rsid w:val="00FC25E0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2EBE"/>
    <w:rPr>
      <w:color w:val="808080"/>
    </w:rPr>
  </w:style>
  <w:style w:type="paragraph" w:customStyle="1" w:styleId="8819475744194E61823BD0054CE7C9A1">
    <w:name w:val="8819475744194E61823BD0054CE7C9A1"/>
    <w:rsid w:val="00F62EBE"/>
  </w:style>
  <w:style w:type="paragraph" w:customStyle="1" w:styleId="53011365928F4261911767C0437827A2">
    <w:name w:val="53011365928F4261911767C0437827A2"/>
    <w:rsid w:val="00F62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941-B63A-4A78-974D-C7323246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2021_Memoria_Normalizada_PREDOC Y POST-FSE</Template>
  <TotalTime>5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Arantxa Miner</dc:creator>
  <cp:keywords/>
  <cp:lastModifiedBy>Paula Camarenaa</cp:lastModifiedBy>
  <cp:revision>5</cp:revision>
  <cp:lastPrinted>2019-07-15T10:18:00Z</cp:lastPrinted>
  <dcterms:created xsi:type="dcterms:W3CDTF">2025-05-26T10:48:00Z</dcterms:created>
  <dcterms:modified xsi:type="dcterms:W3CDTF">2026-05-21T08:44:00Z</dcterms:modified>
</cp:coreProperties>
</file>